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0163" w14:textId="77777777" w:rsidR="00274555" w:rsidRDefault="00DF67ED">
      <w:r>
        <w:rPr>
          <w:noProof/>
        </w:rPr>
        <w:drawing>
          <wp:anchor distT="0" distB="0" distL="114300" distR="114300" simplePos="0" relativeHeight="251659776" behindDoc="0" locked="0" layoutInCell="0" allowOverlap="1" wp14:anchorId="052D0304" wp14:editId="2AD95A44">
            <wp:simplePos x="0" y="0"/>
            <wp:positionH relativeFrom="leftMargin">
              <wp:posOffset>3060700</wp:posOffset>
            </wp:positionH>
            <wp:positionV relativeFrom="topMargin">
              <wp:posOffset>508000</wp:posOffset>
            </wp:positionV>
            <wp:extent cx="342900" cy="406400"/>
            <wp:effectExtent l="0" t="0" r="0" b="0"/>
            <wp:wrapNone/>
            <wp:docPr id="3" name="Bremen_Wapp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0" allowOverlap="1" wp14:anchorId="6F68A3D0" wp14:editId="1C615CD9">
            <wp:simplePos x="0" y="0"/>
            <wp:positionH relativeFrom="leftMargin">
              <wp:posOffset>1041400</wp:posOffset>
            </wp:positionH>
            <wp:positionV relativeFrom="topMargin">
              <wp:posOffset>508000</wp:posOffset>
            </wp:positionV>
            <wp:extent cx="342900" cy="406400"/>
            <wp:effectExtent l="0" t="0" r="0" b="0"/>
            <wp:wrapNone/>
            <wp:docPr id="2" name="Wapp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21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0"/>
        <w:gridCol w:w="4281"/>
      </w:tblGrid>
      <w:tr w:rsidR="00274555" w:rsidRPr="002345F8" w14:paraId="4C1C0E8D" w14:textId="77777777">
        <w:trPr>
          <w:cantSplit/>
          <w:trHeight w:val="2940"/>
        </w:trPr>
        <w:tc>
          <w:tcPr>
            <w:tcW w:w="5140" w:type="dxa"/>
            <w:shd w:val="clear" w:color="auto" w:fill="auto"/>
          </w:tcPr>
          <w:p w14:paraId="4C0FE312" w14:textId="77777777" w:rsidR="00274555" w:rsidRDefault="00274555" w:rsidP="00555643"/>
          <w:p w14:paraId="1886F48C" w14:textId="77777777" w:rsidR="00274555" w:rsidRDefault="00274555" w:rsidP="00555643">
            <w:r>
              <w:t>An d</w:t>
            </w:r>
            <w:r w:rsidR="006047D6">
              <w:t>as</w:t>
            </w:r>
            <w:r>
              <w:t xml:space="preserve"> </w:t>
            </w:r>
            <w:permStart w:id="1317167639" w:edGrp="everyone"/>
            <w:proofErr w:type="spellStart"/>
            <w:r w:rsidR="003C01B2">
              <w:t>ArL</w:t>
            </w:r>
            <w:proofErr w:type="spellEnd"/>
          </w:p>
          <w:p w14:paraId="0C604B85" w14:textId="77777777" w:rsidR="00274555" w:rsidRDefault="00274555" w:rsidP="00555643"/>
          <w:p w14:paraId="653DEAAE" w14:textId="77777777" w:rsidR="00274555" w:rsidRDefault="00274555" w:rsidP="00555643"/>
          <w:p w14:paraId="13610C5A" w14:textId="77777777" w:rsidR="00274555" w:rsidRDefault="00274555" w:rsidP="00555643"/>
          <w:p w14:paraId="0D2384D5" w14:textId="77777777" w:rsidR="00274555" w:rsidRDefault="00274555" w:rsidP="00555643"/>
          <w:p w14:paraId="26AB9255" w14:textId="77777777" w:rsidR="00274555" w:rsidRDefault="00274555" w:rsidP="00555643"/>
          <w:p w14:paraId="1F198E23" w14:textId="77777777" w:rsidR="00274555" w:rsidRDefault="00274555" w:rsidP="00555643"/>
          <w:p w14:paraId="326EA497" w14:textId="77777777" w:rsidR="00274555" w:rsidRDefault="00274555" w:rsidP="00555643"/>
          <w:p w14:paraId="59AD0075" w14:textId="77777777" w:rsidR="00274555" w:rsidRDefault="00274555" w:rsidP="00555643"/>
          <w:permEnd w:id="1317167639"/>
          <w:p w14:paraId="5CF76CE8" w14:textId="77777777" w:rsidR="00274555" w:rsidRDefault="00274555" w:rsidP="00555643"/>
        </w:tc>
        <w:tc>
          <w:tcPr>
            <w:tcW w:w="4281" w:type="dxa"/>
            <w:shd w:val="clear" w:color="auto" w:fill="auto"/>
          </w:tcPr>
          <w:p w14:paraId="1B19E969" w14:textId="77777777" w:rsidR="00274555" w:rsidRPr="002345F8" w:rsidRDefault="00274555" w:rsidP="00555643">
            <w:pPr>
              <w:pStyle w:val="berschrift3"/>
              <w:jc w:val="center"/>
              <w:rPr>
                <w:b w:val="0"/>
                <w:sz w:val="18"/>
                <w:szCs w:val="18"/>
              </w:rPr>
            </w:pPr>
            <w:r w:rsidRPr="00CA75B9">
              <w:rPr>
                <w:rFonts w:cs="Arial"/>
                <w:b w:val="0"/>
                <w:sz w:val="18"/>
                <w:szCs w:val="18"/>
              </w:rPr>
              <w:t>Eingangsstempel</w:t>
            </w:r>
          </w:p>
        </w:tc>
      </w:tr>
    </w:tbl>
    <w:p w14:paraId="6B6713E8" w14:textId="77777777" w:rsidR="00274555" w:rsidRDefault="00274555"/>
    <w:p w14:paraId="6C739F91" w14:textId="77777777" w:rsidR="002345F8" w:rsidRPr="00CA75B9" w:rsidRDefault="008E21A9" w:rsidP="001513CE">
      <w:pPr>
        <w:pStyle w:val="berschrift3"/>
        <w:rPr>
          <w:b w:val="0"/>
          <w:sz w:val="22"/>
        </w:rPr>
      </w:pPr>
      <w:r>
        <w:rPr>
          <w:b w:val="0"/>
          <w:sz w:val="22"/>
        </w:rPr>
        <w:t>Förderung von Vorhaben</w:t>
      </w:r>
      <w:r w:rsidR="002345F8" w:rsidRPr="00CA75B9">
        <w:rPr>
          <w:b w:val="0"/>
          <w:sz w:val="22"/>
        </w:rPr>
        <w:t xml:space="preserve"> nach der </w:t>
      </w:r>
      <w:r w:rsidR="00392DC7">
        <w:rPr>
          <w:b w:val="0"/>
          <w:sz w:val="22"/>
        </w:rPr>
        <w:t>„</w:t>
      </w:r>
      <w:r w:rsidR="002345F8" w:rsidRPr="00CA75B9">
        <w:rPr>
          <w:b w:val="0"/>
          <w:sz w:val="22"/>
        </w:rPr>
        <w:t xml:space="preserve">Richtlinie über die Gewährung von Zuwendungen zur </w:t>
      </w:r>
      <w:r w:rsidR="00392DC7">
        <w:rPr>
          <w:b w:val="0"/>
          <w:sz w:val="22"/>
        </w:rPr>
        <w:t xml:space="preserve">Förderung der </w:t>
      </w:r>
      <w:r w:rsidR="002345F8" w:rsidRPr="00CA75B9">
        <w:rPr>
          <w:b w:val="0"/>
          <w:sz w:val="22"/>
        </w:rPr>
        <w:t>integrierten ländlichen Entwicklung (ZILE)</w:t>
      </w:r>
      <w:r w:rsidR="00392DC7">
        <w:rPr>
          <w:b w:val="0"/>
          <w:sz w:val="22"/>
        </w:rPr>
        <w:t>“</w:t>
      </w:r>
      <w:r w:rsidR="002345F8" w:rsidRPr="00CA75B9">
        <w:rPr>
          <w:b w:val="0"/>
          <w:sz w:val="22"/>
        </w:rPr>
        <w:t xml:space="preserve"> des Niedersächsischen </w:t>
      </w:r>
      <w:r w:rsidR="001C3103">
        <w:rPr>
          <w:b w:val="0"/>
          <w:sz w:val="22"/>
        </w:rPr>
        <w:t xml:space="preserve">Ministeriums für Ernährung, </w:t>
      </w:r>
      <w:r w:rsidR="002345F8" w:rsidRPr="00CA75B9">
        <w:rPr>
          <w:b w:val="0"/>
          <w:sz w:val="22"/>
        </w:rPr>
        <w:t>Landwirtschaft</w:t>
      </w:r>
      <w:r w:rsidR="001C3103">
        <w:rPr>
          <w:b w:val="0"/>
          <w:sz w:val="22"/>
        </w:rPr>
        <w:t xml:space="preserve"> und </w:t>
      </w:r>
      <w:r w:rsidR="002345F8" w:rsidRPr="00CA75B9">
        <w:rPr>
          <w:b w:val="0"/>
          <w:sz w:val="22"/>
        </w:rPr>
        <w:t>Verbraucherschutz</w:t>
      </w:r>
    </w:p>
    <w:p w14:paraId="2ABD7A48" w14:textId="77777777" w:rsidR="00CF2C54" w:rsidRDefault="00CF2C54"/>
    <w:p w14:paraId="4208F8B1" w14:textId="77777777" w:rsidR="00CF2C54" w:rsidRDefault="00CF2C54"/>
    <w:p w14:paraId="6D3984A7" w14:textId="77777777" w:rsidR="002345F8" w:rsidRDefault="002345F8"/>
    <w:p w14:paraId="52A2D927" w14:textId="77777777" w:rsidR="002345F8" w:rsidRDefault="002345F8"/>
    <w:tbl>
      <w:tblPr>
        <w:tblW w:w="9851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426"/>
        <w:gridCol w:w="2169"/>
        <w:gridCol w:w="208"/>
        <w:gridCol w:w="208"/>
        <w:gridCol w:w="208"/>
        <w:gridCol w:w="209"/>
        <w:gridCol w:w="208"/>
        <w:gridCol w:w="208"/>
        <w:gridCol w:w="209"/>
        <w:gridCol w:w="208"/>
        <w:gridCol w:w="208"/>
        <w:gridCol w:w="634"/>
        <w:gridCol w:w="284"/>
        <w:gridCol w:w="4321"/>
        <w:gridCol w:w="73"/>
      </w:tblGrid>
      <w:tr w:rsidR="008922A2" w14:paraId="3A4493E9" w14:textId="77777777">
        <w:trPr>
          <w:gridBefore w:val="1"/>
          <w:wBefore w:w="70" w:type="dxa"/>
          <w:cantSplit/>
          <w:trHeight w:hRule="exact" w:val="210"/>
        </w:trPr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188F4" w14:textId="77777777" w:rsidR="003A58E2" w:rsidRPr="00400F17" w:rsidRDefault="007C0C82" w:rsidP="003A58E2">
            <w:pPr>
              <w:pStyle w:val="Briefkopf"/>
              <w:spacing w:before="20" w:line="140" w:lineRule="exac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33B517" wp14:editId="00B71F68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-338455</wp:posOffset>
                      </wp:positionV>
                      <wp:extent cx="2398395" cy="21907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83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BDF8E9" w14:textId="77777777" w:rsidR="00E927E9" w:rsidRDefault="008E21A9" w:rsidP="00B23D8A">
                                  <w:pPr>
                                    <w:ind w:left="-142" w:firstLine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Begünstigte/ r</w:t>
                                  </w:r>
                                  <w:r w:rsidR="00E927E9">
                                    <w:rPr>
                                      <w:b/>
                                      <w:sz w:val="18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C5A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0.25pt;margin-top:-26.65pt;width:188.8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" filled="f" strokecolor="white">
                      <v:textbox>
                        <w:txbxContent>
                          <w:p w:rsidR="00E927E9" w:rsidRDefault="008E21A9" w:rsidP="00B23D8A">
                            <w:pPr>
                              <w:ind w:left="-142" w:firstLine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Begünstigte/ r</w:t>
                            </w:r>
                            <w:r w:rsidR="00E927E9"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8E2" w:rsidRPr="00400F17">
              <w:rPr>
                <w:noProof/>
                <w:sz w:val="16"/>
                <w:szCs w:val="16"/>
              </w:rPr>
              <w:t xml:space="preserve">Name / Bezeichnung </w:t>
            </w:r>
          </w:p>
        </w:tc>
        <w:tc>
          <w:tcPr>
            <w:tcW w:w="284" w:type="dxa"/>
            <w:tcBorders>
              <w:left w:val="nil"/>
            </w:tcBorders>
          </w:tcPr>
          <w:p w14:paraId="3A9FE609" w14:textId="77777777" w:rsidR="003A58E2" w:rsidRDefault="003A58E2" w:rsidP="003A58E2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8C89A" w14:textId="77777777" w:rsidR="003A58E2" w:rsidRPr="00400F17" w:rsidRDefault="003A58E2" w:rsidP="003A58E2">
            <w:pPr>
              <w:pStyle w:val="berschrift3"/>
              <w:spacing w:before="20"/>
              <w:rPr>
                <w:b w:val="0"/>
                <w:sz w:val="16"/>
                <w:szCs w:val="16"/>
              </w:rPr>
            </w:pPr>
            <w:r w:rsidRPr="00400F17">
              <w:rPr>
                <w:b w:val="0"/>
                <w:sz w:val="16"/>
                <w:szCs w:val="16"/>
              </w:rPr>
              <w:t>PLZ / Ort / Datum</w:t>
            </w:r>
          </w:p>
        </w:tc>
      </w:tr>
      <w:tr w:rsidR="008922A2" w14:paraId="1A816E93" w14:textId="77777777">
        <w:trPr>
          <w:gridBefore w:val="1"/>
          <w:wBefore w:w="70" w:type="dxa"/>
          <w:cantSplit/>
          <w:trHeight w:hRule="exact" w:val="210"/>
        </w:trPr>
        <w:tc>
          <w:tcPr>
            <w:tcW w:w="5103" w:type="dxa"/>
            <w:gridSpan w:val="1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34EC" w14:textId="77777777" w:rsidR="003A58E2" w:rsidRDefault="003A58E2" w:rsidP="00400F17">
            <w:pPr>
              <w:pStyle w:val="Briefkopf"/>
              <w:rPr>
                <w:sz w:val="20"/>
              </w:rPr>
            </w:pPr>
            <w:permStart w:id="231344898" w:edGrp="everyone"/>
            <w:permEnd w:id="231344898"/>
          </w:p>
        </w:tc>
        <w:tc>
          <w:tcPr>
            <w:tcW w:w="284" w:type="dxa"/>
            <w:vMerge w:val="restart"/>
            <w:tcBorders>
              <w:left w:val="nil"/>
            </w:tcBorders>
          </w:tcPr>
          <w:p w14:paraId="215A356D" w14:textId="77777777" w:rsidR="003A58E2" w:rsidRDefault="003A58E2" w:rsidP="003A58E2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B76" w14:textId="77777777" w:rsidR="003A58E2" w:rsidRDefault="003A58E2" w:rsidP="00692F0D">
            <w:pPr>
              <w:pStyle w:val="Kopfzeile"/>
              <w:tabs>
                <w:tab w:val="clear" w:pos="4819"/>
                <w:tab w:val="clear" w:pos="9071"/>
              </w:tabs>
              <w:ind w:left="23"/>
              <w:rPr>
                <w:sz w:val="20"/>
              </w:rPr>
            </w:pPr>
            <w:permStart w:id="1942700739" w:edGrp="everyone"/>
            <w:permEnd w:id="1942700739"/>
          </w:p>
        </w:tc>
      </w:tr>
      <w:tr w:rsidR="008922A2" w14:paraId="7A5D1EE3" w14:textId="77777777">
        <w:trPr>
          <w:gridBefore w:val="1"/>
          <w:wBefore w:w="70" w:type="dxa"/>
          <w:cantSplit/>
          <w:trHeight w:val="226"/>
        </w:trPr>
        <w:tc>
          <w:tcPr>
            <w:tcW w:w="510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B36C" w14:textId="77777777" w:rsidR="003A58E2" w:rsidRDefault="003A58E2" w:rsidP="003A58E2">
            <w:pPr>
              <w:pStyle w:val="Briefkopf"/>
              <w:spacing w:before="86" w:line="140" w:lineRule="exact"/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14:paraId="0E9F3504" w14:textId="77777777" w:rsidR="003A58E2" w:rsidRDefault="003A58E2" w:rsidP="003A58E2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AD2" w14:textId="77777777" w:rsidR="003A58E2" w:rsidRDefault="003A58E2" w:rsidP="003A58E2">
            <w:pPr>
              <w:pStyle w:val="Briefkopf"/>
              <w:spacing w:before="1440" w:line="240" w:lineRule="exact"/>
              <w:rPr>
                <w:b/>
              </w:rPr>
            </w:pPr>
          </w:p>
        </w:tc>
      </w:tr>
      <w:tr w:rsidR="008922A2" w:rsidRPr="000366FF" w14:paraId="653185C0" w14:textId="77777777">
        <w:trPr>
          <w:gridBefore w:val="1"/>
          <w:wBefore w:w="70" w:type="dxa"/>
          <w:cantSplit/>
          <w:trHeight w:hRule="exact" w:val="497"/>
        </w:trPr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D7EF" w14:textId="77777777" w:rsidR="008922A2" w:rsidRPr="008922A2" w:rsidRDefault="008922A2" w:rsidP="008922A2">
            <w:pPr>
              <w:tabs>
                <w:tab w:val="left" w:pos="1560"/>
              </w:tabs>
              <w:spacing w:before="80"/>
              <w:ind w:firstLine="4"/>
              <w:rPr>
                <w:b/>
                <w:spacing w:val="40"/>
                <w:sz w:val="20"/>
                <w:u w:val="single"/>
              </w:rPr>
            </w:pPr>
            <w:r w:rsidRPr="008922A2">
              <w:rPr>
                <w:b/>
                <w:sz w:val="20"/>
              </w:rPr>
              <w:t xml:space="preserve">Registriernummer </w:t>
            </w:r>
            <w:r w:rsidRPr="008922A2">
              <w:rPr>
                <w:b/>
                <w:spacing w:val="40"/>
                <w:sz w:val="20"/>
              </w:rPr>
              <w:t>27603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D433" w14:textId="77777777" w:rsidR="008922A2" w:rsidRPr="008922A2" w:rsidRDefault="008922A2" w:rsidP="008922A2">
            <w:pPr>
              <w:tabs>
                <w:tab w:val="left" w:pos="1560"/>
              </w:tabs>
              <w:spacing w:before="80"/>
              <w:ind w:firstLine="4"/>
              <w:rPr>
                <w:b/>
                <w:spacing w:val="40"/>
                <w:sz w:val="20"/>
                <w:u w:val="single"/>
              </w:rPr>
            </w:pPr>
            <w:permStart w:id="980909522" w:edGrp="everyone"/>
            <w:permEnd w:id="980909522"/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78357" w14:textId="77777777" w:rsidR="008922A2" w:rsidRPr="008922A2" w:rsidRDefault="008922A2" w:rsidP="008922A2">
            <w:pPr>
              <w:tabs>
                <w:tab w:val="left" w:pos="1560"/>
              </w:tabs>
              <w:spacing w:before="80"/>
              <w:ind w:firstLine="4"/>
              <w:rPr>
                <w:b/>
                <w:spacing w:val="40"/>
                <w:sz w:val="20"/>
                <w:u w:val="single"/>
              </w:rPr>
            </w:pPr>
            <w:permStart w:id="1077024677" w:edGrp="everyone"/>
            <w:permEnd w:id="1077024677"/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8024" w14:textId="77777777" w:rsidR="008922A2" w:rsidRPr="008922A2" w:rsidRDefault="008922A2" w:rsidP="008922A2">
            <w:pPr>
              <w:tabs>
                <w:tab w:val="left" w:pos="1560"/>
              </w:tabs>
              <w:spacing w:before="80"/>
              <w:ind w:firstLine="4"/>
              <w:rPr>
                <w:b/>
                <w:spacing w:val="40"/>
                <w:sz w:val="20"/>
                <w:u w:val="single"/>
              </w:rPr>
            </w:pPr>
            <w:permStart w:id="1502313555" w:edGrp="everyone"/>
            <w:permEnd w:id="1502313555"/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EAF42" w14:textId="77777777" w:rsidR="008922A2" w:rsidRPr="008922A2" w:rsidRDefault="008922A2" w:rsidP="008922A2">
            <w:pPr>
              <w:tabs>
                <w:tab w:val="left" w:pos="1560"/>
              </w:tabs>
              <w:spacing w:before="80"/>
              <w:ind w:firstLine="4"/>
              <w:rPr>
                <w:b/>
                <w:spacing w:val="40"/>
                <w:sz w:val="20"/>
                <w:u w:val="single"/>
              </w:rPr>
            </w:pPr>
            <w:permStart w:id="874578728" w:edGrp="everyone"/>
            <w:permEnd w:id="874578728"/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4A13" w14:textId="77777777" w:rsidR="008922A2" w:rsidRPr="008922A2" w:rsidRDefault="008922A2" w:rsidP="008922A2">
            <w:pPr>
              <w:tabs>
                <w:tab w:val="left" w:pos="1560"/>
              </w:tabs>
              <w:spacing w:before="80"/>
              <w:ind w:firstLine="4"/>
              <w:rPr>
                <w:b/>
                <w:spacing w:val="40"/>
                <w:sz w:val="20"/>
                <w:u w:val="single"/>
              </w:rPr>
            </w:pPr>
            <w:permStart w:id="37691156" w:edGrp="everyone"/>
            <w:permEnd w:id="37691156"/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47F3D" w14:textId="77777777" w:rsidR="008922A2" w:rsidRPr="008922A2" w:rsidRDefault="008922A2" w:rsidP="008922A2">
            <w:pPr>
              <w:tabs>
                <w:tab w:val="left" w:pos="1560"/>
              </w:tabs>
              <w:spacing w:before="80"/>
              <w:ind w:firstLine="4"/>
              <w:rPr>
                <w:b/>
                <w:spacing w:val="40"/>
                <w:sz w:val="20"/>
                <w:u w:val="single"/>
              </w:rPr>
            </w:pPr>
            <w:permStart w:id="1480478210" w:edGrp="everyone"/>
            <w:permEnd w:id="1480478210"/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213CF" w14:textId="77777777" w:rsidR="008922A2" w:rsidRPr="008922A2" w:rsidRDefault="008922A2" w:rsidP="008922A2">
            <w:pPr>
              <w:tabs>
                <w:tab w:val="left" w:pos="1560"/>
              </w:tabs>
              <w:spacing w:before="80"/>
              <w:ind w:firstLine="4"/>
              <w:rPr>
                <w:b/>
                <w:spacing w:val="40"/>
                <w:sz w:val="20"/>
                <w:u w:val="single"/>
              </w:rPr>
            </w:pPr>
            <w:permStart w:id="1042483541" w:edGrp="everyone"/>
            <w:permEnd w:id="1042483541"/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EE56F" w14:textId="77777777" w:rsidR="008922A2" w:rsidRPr="008922A2" w:rsidRDefault="008922A2" w:rsidP="008922A2">
            <w:pPr>
              <w:tabs>
                <w:tab w:val="left" w:pos="1560"/>
              </w:tabs>
              <w:spacing w:before="80"/>
              <w:ind w:firstLine="4"/>
              <w:rPr>
                <w:b/>
                <w:spacing w:val="40"/>
                <w:sz w:val="20"/>
                <w:u w:val="single"/>
              </w:rPr>
            </w:pPr>
            <w:permStart w:id="885289902" w:edGrp="everyone"/>
            <w:permEnd w:id="885289902"/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4A945" w14:textId="77777777" w:rsidR="008922A2" w:rsidRPr="008922A2" w:rsidRDefault="008922A2" w:rsidP="008922A2">
            <w:pPr>
              <w:tabs>
                <w:tab w:val="left" w:pos="1560"/>
              </w:tabs>
              <w:spacing w:before="80"/>
              <w:ind w:firstLine="4"/>
              <w:rPr>
                <w:b/>
                <w:spacing w:val="40"/>
                <w:sz w:val="20"/>
                <w:u w:val="single"/>
              </w:rPr>
            </w:pPr>
            <w:permStart w:id="487330623" w:edGrp="everyone"/>
            <w:permEnd w:id="487330623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E7CA8" w14:textId="77777777" w:rsidR="008922A2" w:rsidRPr="008922A2" w:rsidRDefault="008922A2" w:rsidP="008922A2">
            <w:pPr>
              <w:tabs>
                <w:tab w:val="left" w:pos="1560"/>
              </w:tabs>
              <w:spacing w:before="80"/>
              <w:ind w:firstLine="4"/>
              <w:rPr>
                <w:b/>
                <w:spacing w:val="40"/>
                <w:sz w:val="20"/>
                <w:u w:val="single"/>
              </w:rPr>
            </w:pPr>
            <w:permStart w:id="1908244080" w:edGrp="everyone"/>
            <w:permEnd w:id="1908244080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1028A" w14:textId="77777777" w:rsidR="008922A2" w:rsidRPr="008922A2" w:rsidRDefault="008922A2" w:rsidP="003A58E2">
            <w:pPr>
              <w:tabs>
                <w:tab w:val="left" w:pos="1560"/>
              </w:tabs>
              <w:ind w:firstLine="4"/>
              <w:rPr>
                <w:b/>
                <w:spacing w:val="40"/>
                <w:sz w:val="20"/>
                <w:u w:val="single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22E1" w14:textId="77777777" w:rsidR="008922A2" w:rsidRPr="00400F17" w:rsidRDefault="008922A2" w:rsidP="008922A2">
            <w:pPr>
              <w:pStyle w:val="berschrift3"/>
              <w:spacing w:before="20"/>
              <w:rPr>
                <w:b w:val="0"/>
                <w:sz w:val="16"/>
                <w:szCs w:val="16"/>
              </w:rPr>
            </w:pPr>
            <w:r w:rsidRPr="00400F17">
              <w:rPr>
                <w:b w:val="0"/>
                <w:sz w:val="16"/>
                <w:szCs w:val="16"/>
              </w:rPr>
              <w:t>Straße / Haus-Nr.</w:t>
            </w:r>
          </w:p>
          <w:p w14:paraId="0D35D4CD" w14:textId="77777777" w:rsidR="008922A2" w:rsidRPr="000366FF" w:rsidRDefault="008922A2" w:rsidP="008922A2">
            <w:pPr>
              <w:pStyle w:val="Kopfzeile"/>
              <w:tabs>
                <w:tab w:val="clear" w:pos="4819"/>
                <w:tab w:val="clear" w:pos="9071"/>
              </w:tabs>
              <w:spacing w:after="80"/>
              <w:rPr>
                <w:sz w:val="20"/>
              </w:rPr>
            </w:pPr>
            <w:permStart w:id="1573271320" w:edGrp="everyone"/>
            <w:permEnd w:id="1573271320"/>
          </w:p>
        </w:tc>
      </w:tr>
      <w:tr w:rsidR="00CA75B9" w:rsidRPr="000366FF" w14:paraId="70BF1ABE" w14:textId="77777777">
        <w:trPr>
          <w:gridBefore w:val="1"/>
          <w:wBefore w:w="70" w:type="dxa"/>
          <w:cantSplit/>
          <w:trHeight w:hRule="exact" w:val="497"/>
        </w:trPr>
        <w:tc>
          <w:tcPr>
            <w:tcW w:w="5103" w:type="dxa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E50951" w14:textId="77777777" w:rsidR="00CA75B9" w:rsidRPr="008922A2" w:rsidRDefault="00CA75B9" w:rsidP="008922A2">
            <w:pPr>
              <w:tabs>
                <w:tab w:val="left" w:pos="1560"/>
              </w:tabs>
              <w:spacing w:before="80"/>
              <w:ind w:firstLine="4"/>
              <w:rPr>
                <w:b/>
                <w:spacing w:val="40"/>
                <w:sz w:val="20"/>
                <w:u w:val="single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8A337D9" w14:textId="77777777" w:rsidR="00CA75B9" w:rsidRPr="008922A2" w:rsidRDefault="00CA75B9" w:rsidP="003A58E2">
            <w:pPr>
              <w:tabs>
                <w:tab w:val="left" w:pos="1560"/>
              </w:tabs>
              <w:ind w:firstLine="4"/>
              <w:rPr>
                <w:b/>
                <w:spacing w:val="40"/>
                <w:sz w:val="20"/>
                <w:u w:val="single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6E5A" w14:textId="77777777" w:rsidR="00CA75B9" w:rsidRPr="00400F17" w:rsidRDefault="00CA75B9" w:rsidP="00CA75B9">
            <w:pPr>
              <w:pStyle w:val="berschrift3"/>
              <w:spacing w:before="20"/>
              <w:rPr>
                <w:b w:val="0"/>
                <w:sz w:val="16"/>
                <w:szCs w:val="16"/>
              </w:rPr>
            </w:pPr>
            <w:r w:rsidRPr="00400F17">
              <w:rPr>
                <w:b w:val="0"/>
                <w:sz w:val="16"/>
                <w:szCs w:val="16"/>
              </w:rPr>
              <w:t>Telefon</w:t>
            </w:r>
          </w:p>
          <w:p w14:paraId="6A704976" w14:textId="77777777" w:rsidR="00CA75B9" w:rsidRPr="00400F17" w:rsidRDefault="00CA75B9" w:rsidP="008922A2">
            <w:pPr>
              <w:pStyle w:val="berschrift3"/>
              <w:spacing w:before="20"/>
              <w:rPr>
                <w:b w:val="0"/>
                <w:sz w:val="16"/>
                <w:szCs w:val="16"/>
              </w:rPr>
            </w:pPr>
            <w:permStart w:id="552024254" w:edGrp="everyone"/>
            <w:permEnd w:id="552024254"/>
          </w:p>
        </w:tc>
      </w:tr>
      <w:tr w:rsidR="003A58E2" w14:paraId="52AB6B7E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3" w:type="dxa"/>
        </w:trPr>
        <w:tc>
          <w:tcPr>
            <w:tcW w:w="496" w:type="dxa"/>
            <w:gridSpan w:val="2"/>
            <w:vAlign w:val="center"/>
          </w:tcPr>
          <w:p w14:paraId="6E71D3EC" w14:textId="77777777" w:rsidR="003A58E2" w:rsidRDefault="00000000" w:rsidP="003A58E2">
            <w:pPr>
              <w:pStyle w:val="FlieText"/>
              <w:spacing w:before="120"/>
            </w:pPr>
            <w:sdt>
              <w:sdtPr>
                <w:rPr>
                  <w:sz w:val="24"/>
                  <w:szCs w:val="24"/>
                </w:rPr>
                <w:id w:val="78685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31501753" w:edGrp="everyone"/>
                <w:r w:rsidR="00163A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331501753"/>
              </w:sdtContent>
            </w:sdt>
          </w:p>
        </w:tc>
        <w:tc>
          <w:tcPr>
            <w:tcW w:w="9282" w:type="dxa"/>
            <w:gridSpan w:val="13"/>
          </w:tcPr>
          <w:p w14:paraId="1FDBE9F7" w14:textId="77777777" w:rsidR="003A58E2" w:rsidRDefault="000D71B0" w:rsidP="00D350EB">
            <w:pPr>
              <w:pStyle w:val="FlieText"/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Schlussv</w:t>
            </w:r>
            <w:r w:rsidR="003A58E2">
              <w:rPr>
                <w:b/>
                <w:sz w:val="28"/>
              </w:rPr>
              <w:t>erwendungsnachweis</w:t>
            </w:r>
            <w:r w:rsidR="00FB3D2C">
              <w:rPr>
                <w:b/>
                <w:sz w:val="28"/>
              </w:rPr>
              <w:t xml:space="preserve"> </w:t>
            </w:r>
            <w:r w:rsidR="00682F3C">
              <w:rPr>
                <w:b/>
                <w:sz w:val="28"/>
              </w:rPr>
              <w:t xml:space="preserve">und Auszahlungsantrag </w:t>
            </w:r>
            <w:r w:rsidR="008E21A9">
              <w:rPr>
                <w:b/>
                <w:sz w:val="18"/>
                <w:szCs w:val="18"/>
              </w:rPr>
              <w:t>(Abrechnung des Vorhabens</w:t>
            </w:r>
            <w:r w:rsidR="00FB3D2C" w:rsidRPr="0079765E">
              <w:rPr>
                <w:b/>
                <w:sz w:val="18"/>
                <w:szCs w:val="18"/>
              </w:rPr>
              <w:t>)</w:t>
            </w:r>
          </w:p>
        </w:tc>
      </w:tr>
      <w:tr w:rsidR="003A58E2" w14:paraId="700E59FF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73" w:type="dxa"/>
        </w:trPr>
        <w:tc>
          <w:tcPr>
            <w:tcW w:w="496" w:type="dxa"/>
            <w:gridSpan w:val="2"/>
            <w:vAlign w:val="center"/>
          </w:tcPr>
          <w:p w14:paraId="1547948C" w14:textId="77777777" w:rsidR="003A58E2" w:rsidRDefault="00000000" w:rsidP="003A58E2">
            <w:pPr>
              <w:pStyle w:val="FlieText"/>
              <w:spacing w:before="120"/>
              <w:rPr>
                <w:color w:val="000000"/>
                <w:position w:val="8"/>
              </w:rPr>
            </w:pPr>
            <w:sdt>
              <w:sdtPr>
                <w:rPr>
                  <w:sz w:val="24"/>
                  <w:szCs w:val="24"/>
                </w:rPr>
                <w:id w:val="142091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69158921" w:edGrp="everyone"/>
                <w:r w:rsidR="00163A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869158921"/>
              </w:sdtContent>
            </w:sdt>
          </w:p>
        </w:tc>
        <w:tc>
          <w:tcPr>
            <w:tcW w:w="9282" w:type="dxa"/>
            <w:gridSpan w:val="13"/>
          </w:tcPr>
          <w:p w14:paraId="761A752E" w14:textId="77777777" w:rsidR="003A58E2" w:rsidRDefault="003A58E2" w:rsidP="00D350EB">
            <w:pPr>
              <w:pStyle w:val="FlieText"/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Zwischen</w:t>
            </w:r>
            <w:r w:rsidR="000D71B0">
              <w:rPr>
                <w:b/>
                <w:sz w:val="28"/>
              </w:rPr>
              <w:t>verwendungs</w:t>
            </w:r>
            <w:r>
              <w:rPr>
                <w:b/>
                <w:sz w:val="28"/>
              </w:rPr>
              <w:t>nachweis</w:t>
            </w:r>
            <w:r w:rsidR="00FB3D2C">
              <w:rPr>
                <w:b/>
                <w:sz w:val="28"/>
              </w:rPr>
              <w:t xml:space="preserve"> </w:t>
            </w:r>
            <w:r w:rsidR="00682F3C">
              <w:rPr>
                <w:b/>
                <w:sz w:val="28"/>
              </w:rPr>
              <w:t xml:space="preserve">und Auszahlungsantrag </w:t>
            </w:r>
            <w:r w:rsidR="00FB3D2C" w:rsidRPr="0079765E">
              <w:rPr>
                <w:b/>
                <w:sz w:val="18"/>
                <w:szCs w:val="18"/>
              </w:rPr>
              <w:t>(vor</w:t>
            </w:r>
            <w:r w:rsidR="008E21A9">
              <w:rPr>
                <w:b/>
                <w:sz w:val="18"/>
                <w:szCs w:val="18"/>
              </w:rPr>
              <w:t>läufige Abrechnung des Vorhabens</w:t>
            </w:r>
            <w:r w:rsidR="00FB3D2C">
              <w:rPr>
                <w:b/>
                <w:sz w:val="18"/>
                <w:szCs w:val="18"/>
              </w:rPr>
              <w:t>; nur wenn durch den Zuwendungsbescheid zugelassen)</w:t>
            </w:r>
          </w:p>
        </w:tc>
      </w:tr>
    </w:tbl>
    <w:p w14:paraId="719F883D" w14:textId="77777777" w:rsidR="003A58E2" w:rsidRDefault="003A58E2" w:rsidP="003A58E2">
      <w:pPr>
        <w:pStyle w:val="FlieText"/>
        <w:spacing w:after="0"/>
      </w:pPr>
    </w:p>
    <w:p w14:paraId="103A8F10" w14:textId="77777777" w:rsidR="003A58E2" w:rsidRPr="009F35F0" w:rsidRDefault="00CF2C54" w:rsidP="003A58E2">
      <w:pPr>
        <w:pStyle w:val="FlieText"/>
        <w:spacing w:after="0"/>
      </w:pPr>
      <w:r w:rsidRPr="00CF2C54">
        <w:t xml:space="preserve">Zuwendungen der EU und des Landes Niedersachsen oder der Freien Hansestadt Bremen zur </w:t>
      </w:r>
      <w:r w:rsidR="008E21A9">
        <w:t>Förderung des folgenden Vorhabens</w:t>
      </w:r>
      <w:r w:rsidR="00392DC7">
        <w:t xml:space="preserve"> (siehe Zweckbestimmung im Zuwendungsbescheid)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418"/>
        <w:gridCol w:w="3968"/>
      </w:tblGrid>
      <w:tr w:rsidR="003A58E2" w14:paraId="52A4EB1C" w14:textId="77777777">
        <w:trPr>
          <w:trHeight w:val="718"/>
        </w:trPr>
        <w:tc>
          <w:tcPr>
            <w:tcW w:w="9851" w:type="dxa"/>
            <w:gridSpan w:val="3"/>
            <w:tcBorders>
              <w:bottom w:val="single" w:sz="4" w:space="0" w:color="auto"/>
            </w:tcBorders>
          </w:tcPr>
          <w:p w14:paraId="318F18E1" w14:textId="77777777" w:rsidR="00692F0D" w:rsidRDefault="00692F0D" w:rsidP="00692F0D">
            <w:pPr>
              <w:pStyle w:val="FlieText"/>
              <w:spacing w:after="0"/>
            </w:pPr>
            <w:permStart w:id="488927226" w:edGrp="everyone"/>
          </w:p>
          <w:p w14:paraId="59BA2ED4" w14:textId="77777777" w:rsidR="00692F0D" w:rsidRDefault="00692F0D" w:rsidP="00692F0D">
            <w:pPr>
              <w:pStyle w:val="FlieText"/>
              <w:spacing w:after="0"/>
            </w:pPr>
          </w:p>
          <w:permEnd w:id="488927226"/>
          <w:p w14:paraId="56A3529B" w14:textId="77777777" w:rsidR="003A58E2" w:rsidRDefault="003A58E2" w:rsidP="00692F0D">
            <w:pPr>
              <w:pStyle w:val="FlieText"/>
              <w:spacing w:after="0"/>
            </w:pPr>
          </w:p>
        </w:tc>
      </w:tr>
      <w:tr w:rsidR="003A58E2" w14:paraId="5CD7756B" w14:textId="77777777">
        <w:trPr>
          <w:cantSplit/>
          <w:trHeight w:val="454"/>
        </w:trPr>
        <w:tc>
          <w:tcPr>
            <w:tcW w:w="4465" w:type="dxa"/>
          </w:tcPr>
          <w:p w14:paraId="1BDC731B" w14:textId="77777777" w:rsidR="003A58E2" w:rsidRPr="00B37BBB" w:rsidRDefault="003A58E2" w:rsidP="003A58E2">
            <w:pPr>
              <w:pStyle w:val="FlieText"/>
              <w:spacing w:before="120" w:after="0"/>
              <w:rPr>
                <w:sz w:val="16"/>
                <w:szCs w:val="16"/>
              </w:rPr>
            </w:pPr>
            <w:r>
              <w:t>in</w:t>
            </w:r>
            <w:r w:rsidR="0017665E">
              <w:t>:</w:t>
            </w:r>
            <w:r w:rsidR="0017665E">
              <w:br/>
            </w:r>
            <w:r w:rsidRPr="00187B99">
              <w:rPr>
                <w:sz w:val="16"/>
                <w:szCs w:val="16"/>
              </w:rPr>
              <w:t>(Name des Dorfes/Ortes, des Flurbereinigungsverfahrens oder der Region)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733895CB" w14:textId="77777777" w:rsidR="003A58E2" w:rsidRDefault="003A58E2" w:rsidP="00692F0D">
            <w:pPr>
              <w:pStyle w:val="FlieText"/>
              <w:spacing w:before="240" w:after="0"/>
            </w:pPr>
            <w:permStart w:id="262482302" w:edGrp="everyone"/>
            <w:permEnd w:id="262482302"/>
          </w:p>
        </w:tc>
      </w:tr>
      <w:tr w:rsidR="003A58E2" w14:paraId="67E84C6C" w14:textId="77777777">
        <w:trPr>
          <w:cantSplit/>
          <w:trHeight w:val="454"/>
        </w:trPr>
        <w:tc>
          <w:tcPr>
            <w:tcW w:w="4465" w:type="dxa"/>
            <w:vAlign w:val="bottom"/>
          </w:tcPr>
          <w:p w14:paraId="50C080A2" w14:textId="77777777" w:rsidR="003A58E2" w:rsidRPr="0065489B" w:rsidRDefault="003A58E2" w:rsidP="003A58E2">
            <w:pPr>
              <w:pStyle w:val="FlieText"/>
              <w:spacing w:before="120" w:after="0"/>
              <w:rPr>
                <w:sz w:val="16"/>
                <w:szCs w:val="16"/>
              </w:rPr>
            </w:pPr>
            <w:r w:rsidRPr="0065489B">
              <w:t xml:space="preserve">Festl.-Nr. </w:t>
            </w:r>
            <w:r w:rsidRPr="0065489B">
              <w:rPr>
                <w:sz w:val="16"/>
                <w:szCs w:val="16"/>
              </w:rPr>
              <w:t>(s. Zuwendungsbescheid)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139CE0" w14:textId="77777777" w:rsidR="003A58E2" w:rsidRDefault="003A58E2" w:rsidP="003A58E2">
            <w:pPr>
              <w:pStyle w:val="FlieText"/>
              <w:spacing w:before="240" w:after="0"/>
            </w:pPr>
            <w:permStart w:id="574115558" w:edGrp="everyone"/>
            <w:permEnd w:id="574115558"/>
          </w:p>
        </w:tc>
        <w:tc>
          <w:tcPr>
            <w:tcW w:w="3968" w:type="dxa"/>
          </w:tcPr>
          <w:p w14:paraId="7F75DE91" w14:textId="77777777" w:rsidR="003A58E2" w:rsidRDefault="003A58E2" w:rsidP="003A58E2">
            <w:pPr>
              <w:pStyle w:val="FlieText"/>
              <w:spacing w:before="120" w:after="0"/>
            </w:pPr>
          </w:p>
        </w:tc>
      </w:tr>
    </w:tbl>
    <w:p w14:paraId="55C8ACDD" w14:textId="77777777" w:rsidR="00622CB0" w:rsidRPr="00622CB0" w:rsidRDefault="00FB3D2C" w:rsidP="00E36D03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071"/>
          <w:tab w:val="left" w:pos="993"/>
        </w:tabs>
        <w:spacing w:before="240"/>
        <w:ind w:left="990" w:hanging="990"/>
        <w:rPr>
          <w:b/>
          <w:sz w:val="20"/>
        </w:rPr>
      </w:pPr>
      <w:r>
        <w:rPr>
          <w:b/>
          <w:sz w:val="20"/>
        </w:rPr>
        <w:t>Hinweis</w:t>
      </w:r>
      <w:r w:rsidR="00622CB0" w:rsidRPr="00622CB0">
        <w:rPr>
          <w:b/>
          <w:sz w:val="20"/>
        </w:rPr>
        <w:t>:</w:t>
      </w:r>
    </w:p>
    <w:p w14:paraId="0E9C8E21" w14:textId="77777777" w:rsidR="00FB3D2C" w:rsidRDefault="00FB3D2C" w:rsidP="00FB3D2C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071"/>
          <w:tab w:val="left" w:pos="993"/>
        </w:tabs>
        <w:spacing w:before="240"/>
        <w:ind w:left="990" w:hanging="990"/>
        <w:rPr>
          <w:sz w:val="20"/>
        </w:rPr>
      </w:pPr>
      <w:r w:rsidRPr="001355DE">
        <w:rPr>
          <w:sz w:val="20"/>
        </w:rPr>
        <w:t xml:space="preserve">Pro </w:t>
      </w:r>
      <w:r w:rsidR="00D350EB">
        <w:rPr>
          <w:sz w:val="20"/>
        </w:rPr>
        <w:t>Zuwendungs</w:t>
      </w:r>
      <w:r w:rsidR="00D350EB" w:rsidRPr="001355DE">
        <w:rPr>
          <w:sz w:val="20"/>
        </w:rPr>
        <w:t xml:space="preserve">bescheid </w:t>
      </w:r>
      <w:r w:rsidRPr="001355DE">
        <w:rPr>
          <w:sz w:val="20"/>
        </w:rPr>
        <w:t xml:space="preserve">bzw. für </w:t>
      </w:r>
      <w:r w:rsidR="008E21A9">
        <w:rPr>
          <w:sz w:val="20"/>
        </w:rPr>
        <w:t>jedes einzeln geförderte Vorhaben</w:t>
      </w:r>
      <w:r w:rsidR="00D423EC">
        <w:rPr>
          <w:sz w:val="20"/>
        </w:rPr>
        <w:t xml:space="preserve"> </w:t>
      </w:r>
      <w:r w:rsidRPr="00907768">
        <w:rPr>
          <w:sz w:val="20"/>
        </w:rPr>
        <w:t>ist ein gesonderter Verwendungsnachweis zu führen</w:t>
      </w:r>
      <w:r>
        <w:rPr>
          <w:sz w:val="20"/>
        </w:rPr>
        <w:t xml:space="preserve">. </w:t>
      </w:r>
    </w:p>
    <w:p w14:paraId="2705346C" w14:textId="77777777" w:rsidR="00E937FA" w:rsidRDefault="00E929AD" w:rsidP="00E929AD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071"/>
          <w:tab w:val="left" w:pos="993"/>
        </w:tabs>
        <w:ind w:left="992" w:hanging="992"/>
        <w:rPr>
          <w:sz w:val="20"/>
        </w:rPr>
      </w:pPr>
      <w:r>
        <w:rPr>
          <w:sz w:val="20"/>
        </w:rPr>
        <w:tab/>
      </w:r>
    </w:p>
    <w:p w14:paraId="0DB8E210" w14:textId="77777777" w:rsidR="003A58E2" w:rsidRDefault="006C35CC" w:rsidP="0048794E">
      <w:pPr>
        <w:pStyle w:val="Kopfzeile"/>
        <w:tabs>
          <w:tab w:val="clear" w:pos="4819"/>
          <w:tab w:val="clear" w:pos="9071"/>
        </w:tabs>
        <w:spacing w:before="120" w:after="120"/>
        <w:jc w:val="center"/>
        <w:outlineLvl w:val="0"/>
        <w:rPr>
          <w:b/>
          <w:sz w:val="20"/>
        </w:rPr>
      </w:pPr>
      <w:r>
        <w:rPr>
          <w:b/>
          <w:sz w:val="20"/>
        </w:rPr>
        <w:br w:type="page"/>
      </w:r>
      <w:r w:rsidR="003A58E2">
        <w:rPr>
          <w:b/>
          <w:sz w:val="20"/>
        </w:rPr>
        <w:lastRenderedPageBreak/>
        <w:t>I. Auszahlungsantrag</w:t>
      </w:r>
    </w:p>
    <w:tbl>
      <w:tblPr>
        <w:tblStyle w:val="Tabellenraster"/>
        <w:tblW w:w="100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8"/>
        <w:gridCol w:w="2170"/>
        <w:gridCol w:w="1984"/>
        <w:gridCol w:w="284"/>
        <w:gridCol w:w="1559"/>
        <w:gridCol w:w="1559"/>
        <w:gridCol w:w="233"/>
        <w:gridCol w:w="236"/>
        <w:gridCol w:w="1232"/>
        <w:gridCol w:w="83"/>
      </w:tblGrid>
      <w:tr w:rsidR="003A58E2" w:rsidRPr="00DB754C" w14:paraId="10CBE9DE" w14:textId="77777777">
        <w:trPr>
          <w:gridAfter w:val="3"/>
          <w:wAfter w:w="1551" w:type="dxa"/>
        </w:trPr>
        <w:tc>
          <w:tcPr>
            <w:tcW w:w="8455" w:type="dxa"/>
            <w:gridSpan w:val="8"/>
          </w:tcPr>
          <w:p w14:paraId="08C53697" w14:textId="77777777" w:rsidR="003A58E2" w:rsidRPr="00DB754C" w:rsidRDefault="003A58E2" w:rsidP="003A58E2">
            <w:pPr>
              <w:spacing w:before="120"/>
              <w:rPr>
                <w:sz w:val="20"/>
              </w:rPr>
            </w:pPr>
            <w:r w:rsidRPr="00DB754C">
              <w:rPr>
                <w:sz w:val="20"/>
              </w:rPr>
              <w:t xml:space="preserve">Durch Zuwendungsbescheid des Amtes für </w:t>
            </w:r>
            <w:r w:rsidR="003C01B2">
              <w:rPr>
                <w:sz w:val="20"/>
              </w:rPr>
              <w:t xml:space="preserve">regionale </w:t>
            </w:r>
            <w:r w:rsidRPr="00DB754C">
              <w:rPr>
                <w:sz w:val="20"/>
              </w:rPr>
              <w:t>Land</w:t>
            </w:r>
            <w:r w:rsidR="003C01B2">
              <w:rPr>
                <w:sz w:val="20"/>
              </w:rPr>
              <w:t>es</w:t>
            </w:r>
            <w:r w:rsidRPr="00DB754C">
              <w:rPr>
                <w:sz w:val="20"/>
              </w:rPr>
              <w:t>entwicklung</w:t>
            </w:r>
            <w:r w:rsidR="00392DC7">
              <w:rPr>
                <w:sz w:val="20"/>
              </w:rPr>
              <w:t xml:space="preserve"> (ArL)</w:t>
            </w:r>
            <w:r w:rsidR="0087646F">
              <w:rPr>
                <w:sz w:val="20"/>
              </w:rPr>
              <w:t xml:space="preserve"> </w:t>
            </w:r>
            <w:permStart w:id="1954378922" w:edGrp="everyone"/>
            <w:permEnd w:id="1954378922"/>
          </w:p>
        </w:tc>
      </w:tr>
      <w:tr w:rsidR="003A58E2" w:rsidRPr="00DB754C" w14:paraId="52A2F118" w14:textId="77777777">
        <w:tc>
          <w:tcPr>
            <w:tcW w:w="666" w:type="dxa"/>
            <w:gridSpan w:val="2"/>
          </w:tcPr>
          <w:p w14:paraId="79D7A729" w14:textId="77777777" w:rsidR="003A58E2" w:rsidRPr="00DB754C" w:rsidRDefault="003A58E2" w:rsidP="003A58E2">
            <w:pPr>
              <w:spacing w:before="120"/>
              <w:rPr>
                <w:sz w:val="20"/>
              </w:rPr>
            </w:pPr>
            <w:r w:rsidRPr="00DB754C">
              <w:rPr>
                <w:sz w:val="20"/>
              </w:rPr>
              <w:t xml:space="preserve">vom </w:t>
            </w:r>
          </w:p>
        </w:tc>
        <w:tc>
          <w:tcPr>
            <w:tcW w:w="2170" w:type="dxa"/>
          </w:tcPr>
          <w:p w14:paraId="6134D4F7" w14:textId="77777777" w:rsidR="003A58E2" w:rsidRPr="00DB754C" w:rsidRDefault="003A58E2" w:rsidP="003A58E2">
            <w:pPr>
              <w:spacing w:before="120"/>
              <w:rPr>
                <w:sz w:val="20"/>
              </w:rPr>
            </w:pPr>
            <w:permStart w:id="1743994305" w:edGrp="everyone"/>
            <w:permEnd w:id="1743994305"/>
          </w:p>
        </w:tc>
        <w:tc>
          <w:tcPr>
            <w:tcW w:w="1984" w:type="dxa"/>
            <w:vAlign w:val="center"/>
          </w:tcPr>
          <w:p w14:paraId="42DAF859" w14:textId="77777777" w:rsidR="003A58E2" w:rsidRPr="00DB754C" w:rsidRDefault="003A58E2" w:rsidP="003D41D7">
            <w:pPr>
              <w:spacing w:before="120"/>
              <w:jc w:val="right"/>
              <w:rPr>
                <w:sz w:val="20"/>
              </w:rPr>
            </w:pPr>
            <w:r w:rsidRPr="00DB754C">
              <w:rPr>
                <w:sz w:val="20"/>
              </w:rPr>
              <w:t>Az.:</w:t>
            </w:r>
          </w:p>
        </w:tc>
        <w:tc>
          <w:tcPr>
            <w:tcW w:w="1843" w:type="dxa"/>
            <w:gridSpan w:val="2"/>
          </w:tcPr>
          <w:p w14:paraId="65764865" w14:textId="77777777" w:rsidR="003A58E2" w:rsidRPr="00DB754C" w:rsidRDefault="003A58E2" w:rsidP="003A58E2">
            <w:pPr>
              <w:spacing w:before="120"/>
              <w:rPr>
                <w:sz w:val="20"/>
              </w:rPr>
            </w:pPr>
            <w:permStart w:id="1338118697" w:edGrp="everyone"/>
            <w:permEnd w:id="1338118697"/>
          </w:p>
        </w:tc>
        <w:tc>
          <w:tcPr>
            <w:tcW w:w="3343" w:type="dxa"/>
            <w:gridSpan w:val="5"/>
          </w:tcPr>
          <w:p w14:paraId="05C43146" w14:textId="77777777" w:rsidR="003A58E2" w:rsidRPr="00DB754C" w:rsidRDefault="003A58E2" w:rsidP="00E937FA">
            <w:pPr>
              <w:tabs>
                <w:tab w:val="left" w:pos="837"/>
              </w:tabs>
              <w:spacing w:before="120"/>
              <w:rPr>
                <w:sz w:val="20"/>
              </w:rPr>
            </w:pPr>
          </w:p>
        </w:tc>
      </w:tr>
      <w:tr w:rsidR="00692F0D" w:rsidRPr="00DB754C" w14:paraId="3018B3C9" w14:textId="77777777">
        <w:trPr>
          <w:gridAfter w:val="1"/>
          <w:wAfter w:w="83" w:type="dxa"/>
        </w:trPr>
        <w:tc>
          <w:tcPr>
            <w:tcW w:w="4820" w:type="dxa"/>
            <w:gridSpan w:val="4"/>
          </w:tcPr>
          <w:p w14:paraId="5007F511" w14:textId="77777777" w:rsidR="00692F0D" w:rsidRPr="00DB754C" w:rsidRDefault="00692F0D" w:rsidP="008E21A9">
            <w:pPr>
              <w:spacing w:before="180"/>
              <w:rPr>
                <w:sz w:val="20"/>
              </w:rPr>
            </w:pPr>
            <w:r w:rsidRPr="00DB754C">
              <w:rPr>
                <w:sz w:val="20"/>
              </w:rPr>
              <w:t>wurde zur Finanzierung de</w:t>
            </w:r>
            <w:r>
              <w:rPr>
                <w:sz w:val="20"/>
              </w:rPr>
              <w:t>s</w:t>
            </w:r>
            <w:r w:rsidRPr="00DB754C">
              <w:rPr>
                <w:sz w:val="20"/>
              </w:rPr>
              <w:t xml:space="preserve"> o.</w:t>
            </w:r>
            <w:r>
              <w:rPr>
                <w:sz w:val="20"/>
              </w:rPr>
              <w:t xml:space="preserve"> </w:t>
            </w:r>
            <w:r w:rsidRPr="00DB754C">
              <w:rPr>
                <w:sz w:val="20"/>
              </w:rPr>
              <w:t>a.</w:t>
            </w:r>
            <w:r>
              <w:rPr>
                <w:sz w:val="20"/>
              </w:rPr>
              <w:t xml:space="preserve"> </w:t>
            </w:r>
            <w:r w:rsidR="008E21A9">
              <w:rPr>
                <w:sz w:val="20"/>
              </w:rPr>
              <w:t>Vorhabens</w:t>
            </w:r>
            <w:r w:rsidRPr="00DB754C">
              <w:rPr>
                <w:sz w:val="20"/>
              </w:rPr>
              <w:t xml:space="preserve"> </w:t>
            </w:r>
            <w:r w:rsidR="00392DC7">
              <w:rPr>
                <w:sz w:val="20"/>
              </w:rPr>
              <w:t>eine Zuwendung bewilligt in Höhe von:</w:t>
            </w:r>
            <w:r>
              <w:rPr>
                <w:sz w:val="20"/>
              </w:rPr>
              <w:t xml:space="preserve">                                                         </w:t>
            </w:r>
          </w:p>
        </w:tc>
        <w:tc>
          <w:tcPr>
            <w:tcW w:w="3402" w:type="dxa"/>
            <w:gridSpan w:val="3"/>
          </w:tcPr>
          <w:p w14:paraId="5C5174BA" w14:textId="77777777" w:rsidR="00692F0D" w:rsidRPr="00DB754C" w:rsidRDefault="00692F0D" w:rsidP="006E004C">
            <w:pPr>
              <w:spacing w:before="360"/>
              <w:rPr>
                <w:sz w:val="20"/>
              </w:rPr>
            </w:pPr>
            <w:permStart w:id="1666321384" w:edGrp="everyone"/>
            <w:permEnd w:id="1666321384"/>
          </w:p>
        </w:tc>
        <w:tc>
          <w:tcPr>
            <w:tcW w:w="1701" w:type="dxa"/>
            <w:gridSpan w:val="3"/>
          </w:tcPr>
          <w:p w14:paraId="3BF7DE75" w14:textId="77777777" w:rsidR="000D71B0" w:rsidRDefault="000D71B0" w:rsidP="003A58E2">
            <w:pPr>
              <w:spacing w:before="180"/>
              <w:rPr>
                <w:sz w:val="20"/>
              </w:rPr>
            </w:pPr>
          </w:p>
          <w:p w14:paraId="2F1E1502" w14:textId="77777777" w:rsidR="00692F0D" w:rsidRPr="00DB754C" w:rsidRDefault="00692F0D" w:rsidP="006E004C">
            <w:pPr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</w:tr>
      <w:tr w:rsidR="00FF48C5" w:rsidRPr="00DB754C" w14:paraId="62F432F1" w14:textId="77777777">
        <w:trPr>
          <w:gridAfter w:val="1"/>
          <w:wAfter w:w="83" w:type="dxa"/>
        </w:trPr>
        <w:tc>
          <w:tcPr>
            <w:tcW w:w="568" w:type="dxa"/>
          </w:tcPr>
          <w:p w14:paraId="3EB5F97D" w14:textId="77777777" w:rsidR="00FF48C5" w:rsidRDefault="00FF48C5" w:rsidP="00FF48C5">
            <w:pPr>
              <w:rPr>
                <w:sz w:val="20"/>
              </w:rPr>
            </w:pPr>
          </w:p>
          <w:p w14:paraId="66311796" w14:textId="77777777" w:rsidR="00FF48C5" w:rsidRDefault="00000000" w:rsidP="003A58E2">
            <w:pPr>
              <w:spacing w:before="180"/>
              <w:rPr>
                <w:sz w:val="20"/>
              </w:rPr>
            </w:pPr>
            <w:sdt>
              <w:sdtPr>
                <w:rPr>
                  <w:sz w:val="24"/>
                  <w:szCs w:val="24"/>
                </w:rPr>
                <w:id w:val="211741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81905590" w:edGrp="everyone"/>
                <w:r w:rsidR="00163A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981905590"/>
              </w:sdtContent>
            </w:sdt>
          </w:p>
        </w:tc>
        <w:tc>
          <w:tcPr>
            <w:tcW w:w="9355" w:type="dxa"/>
            <w:gridSpan w:val="9"/>
          </w:tcPr>
          <w:p w14:paraId="0462B3E8" w14:textId="77777777" w:rsidR="00FF48C5" w:rsidRDefault="00FF48C5" w:rsidP="00FF48C5">
            <w:pPr>
              <w:spacing w:before="60"/>
              <w:rPr>
                <w:sz w:val="20"/>
              </w:rPr>
            </w:pPr>
          </w:p>
          <w:p w14:paraId="599C79A9" w14:textId="77777777" w:rsidR="00FF48C5" w:rsidRDefault="008E21A9" w:rsidP="00D350E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Das Vorhaben</w:t>
            </w:r>
            <w:r w:rsidR="00FF48C5">
              <w:rPr>
                <w:sz w:val="20"/>
              </w:rPr>
              <w:t xml:space="preserve"> ist abgeschlossen bzw. soweit fertig gestellt, wie aus dem Sachbericht unter II. ersichtlich</w:t>
            </w:r>
            <w:r w:rsidR="00392DC7">
              <w:rPr>
                <w:sz w:val="20"/>
              </w:rPr>
              <w:t xml:space="preserve"> </w:t>
            </w:r>
            <w:r w:rsidR="00FF48C5">
              <w:rPr>
                <w:sz w:val="20"/>
              </w:rPr>
              <w:t>.</w:t>
            </w:r>
          </w:p>
        </w:tc>
      </w:tr>
      <w:tr w:rsidR="00FF48C5" w:rsidRPr="00DB754C" w14:paraId="6F0600F7" w14:textId="77777777">
        <w:trPr>
          <w:gridAfter w:val="1"/>
          <w:wAfter w:w="83" w:type="dxa"/>
        </w:trPr>
        <w:tc>
          <w:tcPr>
            <w:tcW w:w="568" w:type="dxa"/>
            <w:tcBorders>
              <w:bottom w:val="single" w:sz="4" w:space="0" w:color="auto"/>
            </w:tcBorders>
          </w:tcPr>
          <w:p w14:paraId="4D532CA1" w14:textId="77777777" w:rsidR="00FF48C5" w:rsidRDefault="00000000" w:rsidP="003A58E2">
            <w:pPr>
              <w:spacing w:before="180"/>
              <w:rPr>
                <w:sz w:val="20"/>
              </w:rPr>
            </w:pPr>
            <w:sdt>
              <w:sdtPr>
                <w:rPr>
                  <w:sz w:val="24"/>
                  <w:szCs w:val="24"/>
                </w:rPr>
                <w:id w:val="161417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34658869" w:edGrp="everyone"/>
                <w:r w:rsidR="00163A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534658869"/>
              </w:sdtContent>
            </w:sdt>
          </w:p>
        </w:tc>
        <w:tc>
          <w:tcPr>
            <w:tcW w:w="9355" w:type="dxa"/>
            <w:gridSpan w:val="9"/>
            <w:tcBorders>
              <w:bottom w:val="single" w:sz="4" w:space="0" w:color="auto"/>
            </w:tcBorders>
          </w:tcPr>
          <w:p w14:paraId="0AE3F79B" w14:textId="77777777" w:rsidR="00FF48C5" w:rsidRDefault="00FF48C5" w:rsidP="00FF48C5">
            <w:pPr>
              <w:spacing w:before="120"/>
              <w:rPr>
                <w:sz w:val="20"/>
              </w:rPr>
            </w:pPr>
            <w:r w:rsidRPr="00782264">
              <w:rPr>
                <w:sz w:val="20"/>
              </w:rPr>
              <w:t xml:space="preserve">Sämtliche mit diesem Auszahlungsantrag vorgelegten Rechnungen sind bezahlt. Nachweise über die </w:t>
            </w:r>
            <w:r w:rsidR="00392DC7">
              <w:rPr>
                <w:sz w:val="20"/>
              </w:rPr>
              <w:t xml:space="preserve">jeweilige </w:t>
            </w:r>
            <w:r w:rsidRPr="00782264">
              <w:rPr>
                <w:sz w:val="20"/>
              </w:rPr>
              <w:t>Zahlung sind beigefügt.</w:t>
            </w:r>
          </w:p>
          <w:p w14:paraId="669EA3FD" w14:textId="77777777" w:rsidR="000D71B0" w:rsidRDefault="000D71B0" w:rsidP="00FF48C5">
            <w:pPr>
              <w:spacing w:before="120"/>
              <w:rPr>
                <w:sz w:val="20"/>
              </w:rPr>
            </w:pPr>
          </w:p>
        </w:tc>
      </w:tr>
      <w:tr w:rsidR="003B773E" w:rsidRPr="00DB754C" w14:paraId="788582F7" w14:textId="77777777">
        <w:trPr>
          <w:gridAfter w:val="1"/>
          <w:wAfter w:w="83" w:type="dxa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FEB0" w14:textId="77777777" w:rsidR="003B773E" w:rsidRDefault="003B773E" w:rsidP="00FF48C5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Zur Vermeidung von </w:t>
            </w:r>
            <w:r w:rsidR="00392DC7">
              <w:rPr>
                <w:sz w:val="20"/>
              </w:rPr>
              <w:t xml:space="preserve">Kürzungen und/oder </w:t>
            </w:r>
            <w:r>
              <w:rPr>
                <w:sz w:val="20"/>
              </w:rPr>
              <w:t xml:space="preserve">Sanktionen beantragen Sie bitte nur den zu erwartenden Zuwendungsbetrag, welcher dem bisher genehmigten </w:t>
            </w:r>
            <w:r w:rsidR="008E21A9">
              <w:rPr>
                <w:sz w:val="20"/>
              </w:rPr>
              <w:t>Vorhaben</w:t>
            </w:r>
            <w:r>
              <w:rPr>
                <w:sz w:val="20"/>
              </w:rPr>
              <w:t xml:space="preserve">umfang entspricht. </w:t>
            </w:r>
            <w:r w:rsidR="008E21A9">
              <w:rPr>
                <w:sz w:val="20"/>
              </w:rPr>
              <w:t>Legen Sie die für dieses Vorhaben bezahlten Rechnungen vor</w:t>
            </w:r>
            <w:r>
              <w:rPr>
                <w:sz w:val="20"/>
              </w:rPr>
              <w:t xml:space="preserve">. Als genehmigter </w:t>
            </w:r>
            <w:r w:rsidR="008E21A9">
              <w:rPr>
                <w:sz w:val="20"/>
              </w:rPr>
              <w:t>Vorhabenum</w:t>
            </w:r>
            <w:r>
              <w:rPr>
                <w:sz w:val="20"/>
              </w:rPr>
              <w:t xml:space="preserve">fang gilt der bewilligte Antrag samt allen danach vom Amt für </w:t>
            </w:r>
            <w:r w:rsidR="003C01B2">
              <w:rPr>
                <w:sz w:val="20"/>
              </w:rPr>
              <w:t xml:space="preserve">regionale </w:t>
            </w:r>
            <w:r>
              <w:rPr>
                <w:sz w:val="20"/>
              </w:rPr>
              <w:t>Land</w:t>
            </w:r>
            <w:r w:rsidR="003C01B2">
              <w:rPr>
                <w:sz w:val="20"/>
              </w:rPr>
              <w:t>es</w:t>
            </w:r>
            <w:r>
              <w:rPr>
                <w:sz w:val="20"/>
              </w:rPr>
              <w:t xml:space="preserve">entwicklung </w:t>
            </w:r>
            <w:r w:rsidR="00392DC7">
              <w:rPr>
                <w:sz w:val="20"/>
              </w:rPr>
              <w:t xml:space="preserve">schriftlich </w:t>
            </w:r>
            <w:r>
              <w:rPr>
                <w:sz w:val="20"/>
              </w:rPr>
              <w:t xml:space="preserve">genehmigten Änderungen. Die in dieser Weise ermittelten förderfähigen Kosten tragen Sie bitte unter „Ausgaben“ in der Anlage zum Verwendungsnachweis in </w:t>
            </w:r>
            <w:r w:rsidRPr="000450BB">
              <w:rPr>
                <w:sz w:val="20"/>
              </w:rPr>
              <w:t xml:space="preserve">Spalte </w:t>
            </w:r>
            <w:r w:rsidR="009B1720" w:rsidRPr="006E004C">
              <w:rPr>
                <w:sz w:val="20"/>
              </w:rPr>
              <w:t>8</w:t>
            </w:r>
            <w:r w:rsidRPr="006E004C">
              <w:rPr>
                <w:sz w:val="20"/>
              </w:rPr>
              <w:t xml:space="preserve"> </w:t>
            </w:r>
            <w:r w:rsidR="009B1720" w:rsidRPr="006E004C">
              <w:rPr>
                <w:sz w:val="20"/>
              </w:rPr>
              <w:t xml:space="preserve">(förderfähiger Rechnungsbetrag) </w:t>
            </w:r>
            <w:r w:rsidRPr="000450BB">
              <w:rPr>
                <w:sz w:val="20"/>
              </w:rPr>
              <w:t>ein</w:t>
            </w:r>
            <w:r>
              <w:rPr>
                <w:sz w:val="20"/>
              </w:rPr>
              <w:t>.</w:t>
            </w:r>
          </w:p>
          <w:p w14:paraId="01BA82A1" w14:textId="77777777" w:rsidR="003B773E" w:rsidRDefault="003B773E" w:rsidP="003B773E">
            <w:pPr>
              <w:rPr>
                <w:sz w:val="20"/>
              </w:rPr>
            </w:pPr>
          </w:p>
          <w:p w14:paraId="6B32020C" w14:textId="77777777" w:rsidR="003B773E" w:rsidRPr="00782264" w:rsidRDefault="008E21A9" w:rsidP="00392DC7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="003B773E" w:rsidRPr="003B773E">
              <w:rPr>
                <w:sz w:val="20"/>
              </w:rPr>
              <w:t xml:space="preserve">icht genehmigte, zusätzliche </w:t>
            </w:r>
            <w:r w:rsidR="00392DC7">
              <w:rPr>
                <w:sz w:val="20"/>
              </w:rPr>
              <w:t>Ausgaben</w:t>
            </w:r>
            <w:r w:rsidR="00392DC7" w:rsidRPr="003B773E">
              <w:rPr>
                <w:sz w:val="20"/>
              </w:rPr>
              <w:t xml:space="preserve"> </w:t>
            </w:r>
            <w:r w:rsidR="003B773E" w:rsidRPr="003B773E">
              <w:rPr>
                <w:sz w:val="20"/>
              </w:rPr>
              <w:t>sind vor der Ermittlung der erwarteten Zuwendung v</w:t>
            </w:r>
            <w:r>
              <w:rPr>
                <w:sz w:val="20"/>
              </w:rPr>
              <w:t>on den Gesamtkosten des Vorhaben</w:t>
            </w:r>
            <w:r w:rsidR="003B773E" w:rsidRPr="003B773E">
              <w:rPr>
                <w:sz w:val="20"/>
              </w:rPr>
              <w:t>s abzusetzen und im Sachbericht darzustellen</w:t>
            </w:r>
          </w:p>
        </w:tc>
      </w:tr>
      <w:tr w:rsidR="00F80DE7" w:rsidRPr="00DB754C" w14:paraId="4ABE2EFC" w14:textId="77777777">
        <w:trPr>
          <w:gridAfter w:val="1"/>
          <w:wAfter w:w="83" w:type="dxa"/>
        </w:trPr>
        <w:tc>
          <w:tcPr>
            <w:tcW w:w="568" w:type="dxa"/>
            <w:tcBorders>
              <w:top w:val="single" w:sz="4" w:space="0" w:color="auto"/>
            </w:tcBorders>
          </w:tcPr>
          <w:p w14:paraId="34FE3132" w14:textId="77777777" w:rsidR="00F80DE7" w:rsidRDefault="00000000" w:rsidP="003A58E2">
            <w:pPr>
              <w:spacing w:before="180"/>
              <w:rPr>
                <w:sz w:val="20"/>
              </w:rPr>
            </w:pPr>
            <w:sdt>
              <w:sdtPr>
                <w:rPr>
                  <w:sz w:val="24"/>
                  <w:szCs w:val="24"/>
                </w:rPr>
                <w:id w:val="-95618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88965747" w:edGrp="everyone"/>
                <w:r w:rsidR="00163A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188965747"/>
              </w:sdtContent>
            </w:sdt>
          </w:p>
        </w:tc>
        <w:tc>
          <w:tcPr>
            <w:tcW w:w="9355" w:type="dxa"/>
            <w:gridSpan w:val="9"/>
            <w:tcBorders>
              <w:top w:val="single" w:sz="4" w:space="0" w:color="auto"/>
            </w:tcBorders>
          </w:tcPr>
          <w:p w14:paraId="16B2218F" w14:textId="77777777" w:rsidR="00F80DE7" w:rsidRPr="00782264" w:rsidRDefault="00F80DE7" w:rsidP="00D05B8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Ich/wir beantrage</w:t>
            </w:r>
            <w:r w:rsidR="00392DC7">
              <w:rPr>
                <w:sz w:val="20"/>
              </w:rPr>
              <w:t>/</w:t>
            </w:r>
            <w:r>
              <w:rPr>
                <w:sz w:val="20"/>
              </w:rPr>
              <w:t xml:space="preserve">n auf der Grundlage der dem </w:t>
            </w:r>
            <w:r w:rsidR="00D05B80">
              <w:rPr>
                <w:sz w:val="20"/>
              </w:rPr>
              <w:t>Vorhaben</w:t>
            </w:r>
            <w:r>
              <w:rPr>
                <w:sz w:val="20"/>
              </w:rPr>
              <w:t xml:space="preserve"> zuzuordnenden und beigefügten Rechnungen und Bele</w:t>
            </w:r>
            <w:r w:rsidR="00D05B80">
              <w:rPr>
                <w:sz w:val="20"/>
              </w:rPr>
              <w:t xml:space="preserve">ge die Auszahlung der Zuwendung </w:t>
            </w:r>
            <w:r>
              <w:rPr>
                <w:sz w:val="20"/>
              </w:rPr>
              <w:t xml:space="preserve">abzüglich bereits geleisteter </w:t>
            </w:r>
            <w:r w:rsidR="00D350EB">
              <w:rPr>
                <w:sz w:val="20"/>
              </w:rPr>
              <w:t>Zwischenzahlungen</w:t>
            </w:r>
            <w:r>
              <w:rPr>
                <w:sz w:val="20"/>
              </w:rPr>
              <w:t>.</w:t>
            </w:r>
          </w:p>
        </w:tc>
      </w:tr>
      <w:tr w:rsidR="00692F0D" w:rsidRPr="00DB754C" w14:paraId="2C364618" w14:textId="77777777">
        <w:trPr>
          <w:gridAfter w:val="1"/>
          <w:wAfter w:w="83" w:type="dxa"/>
        </w:trPr>
        <w:tc>
          <w:tcPr>
            <w:tcW w:w="4820" w:type="dxa"/>
            <w:gridSpan w:val="4"/>
          </w:tcPr>
          <w:p w14:paraId="7D1D50AF" w14:textId="77777777" w:rsidR="00B37BBB" w:rsidRDefault="00B37BBB" w:rsidP="003A58E2">
            <w:pPr>
              <w:spacing w:before="120"/>
              <w:rPr>
                <w:sz w:val="20"/>
              </w:rPr>
            </w:pPr>
          </w:p>
          <w:p w14:paraId="68AD534A" w14:textId="77777777" w:rsidR="00692F0D" w:rsidRPr="00DB754C" w:rsidRDefault="00692F0D" w:rsidP="00E927E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Ich/wir rechne</w:t>
            </w:r>
            <w:r w:rsidR="00E927E9">
              <w:rPr>
                <w:sz w:val="20"/>
              </w:rPr>
              <w:t>/</w:t>
            </w:r>
            <w:r>
              <w:rPr>
                <w:sz w:val="20"/>
              </w:rPr>
              <w:t xml:space="preserve">n mit </w:t>
            </w:r>
            <w:r w:rsidR="00E927E9">
              <w:rPr>
                <w:sz w:val="20"/>
              </w:rPr>
              <w:t>einem</w:t>
            </w:r>
            <w:r w:rsidR="00392DC7">
              <w:rPr>
                <w:sz w:val="20"/>
              </w:rPr>
              <w:t xml:space="preserve"> </w:t>
            </w:r>
            <w:r>
              <w:rPr>
                <w:sz w:val="20"/>
              </w:rPr>
              <w:t>Betrag von:</w:t>
            </w:r>
            <w:r w:rsidR="0041763F">
              <w:rPr>
                <w:sz w:val="20"/>
              </w:rPr>
              <w:t xml:space="preserve"> (maximal der Höchstbetrag laut Zuwendungsbescheid):</w:t>
            </w:r>
          </w:p>
        </w:tc>
        <w:tc>
          <w:tcPr>
            <w:tcW w:w="3402" w:type="dxa"/>
            <w:gridSpan w:val="3"/>
          </w:tcPr>
          <w:p w14:paraId="5C6138B0" w14:textId="77777777" w:rsidR="00692F0D" w:rsidRDefault="00692F0D" w:rsidP="003A58E2">
            <w:pPr>
              <w:spacing w:before="120"/>
              <w:jc w:val="right"/>
              <w:rPr>
                <w:sz w:val="20"/>
              </w:rPr>
            </w:pPr>
          </w:p>
          <w:p w14:paraId="18C8ACFA" w14:textId="77777777" w:rsidR="00B37BBB" w:rsidRPr="00DB754C" w:rsidRDefault="00B37BBB" w:rsidP="003A58E2">
            <w:pPr>
              <w:spacing w:before="120"/>
              <w:jc w:val="right"/>
              <w:rPr>
                <w:sz w:val="20"/>
              </w:rPr>
            </w:pPr>
            <w:permStart w:id="1685919911" w:edGrp="everyone"/>
            <w:permEnd w:id="1685919911"/>
          </w:p>
        </w:tc>
        <w:tc>
          <w:tcPr>
            <w:tcW w:w="1701" w:type="dxa"/>
            <w:gridSpan w:val="3"/>
          </w:tcPr>
          <w:p w14:paraId="65A0C204" w14:textId="77777777" w:rsidR="00B37BBB" w:rsidRDefault="00B37BBB" w:rsidP="003A58E2">
            <w:pPr>
              <w:spacing w:before="120"/>
              <w:rPr>
                <w:sz w:val="20"/>
              </w:rPr>
            </w:pPr>
          </w:p>
          <w:p w14:paraId="6340136E" w14:textId="77777777" w:rsidR="00692F0D" w:rsidRPr="00DB754C" w:rsidRDefault="00692F0D" w:rsidP="003A58E2">
            <w:pPr>
              <w:spacing w:before="120"/>
              <w:rPr>
                <w:sz w:val="20"/>
              </w:rPr>
            </w:pPr>
            <w:r w:rsidRPr="00DB754C">
              <w:rPr>
                <w:sz w:val="20"/>
              </w:rPr>
              <w:t>EUR</w:t>
            </w:r>
          </w:p>
        </w:tc>
      </w:tr>
      <w:tr w:rsidR="003A58E2" w:rsidRPr="00DB754C" w14:paraId="1F139B92" w14:textId="77777777">
        <w:trPr>
          <w:gridAfter w:val="2"/>
          <w:wAfter w:w="1315" w:type="dxa"/>
        </w:trPr>
        <w:tc>
          <w:tcPr>
            <w:tcW w:w="5104" w:type="dxa"/>
            <w:gridSpan w:val="5"/>
          </w:tcPr>
          <w:p w14:paraId="392BC61C" w14:textId="77777777" w:rsidR="0048794E" w:rsidRDefault="0048794E" w:rsidP="003A58E2">
            <w:pPr>
              <w:rPr>
                <w:sz w:val="20"/>
              </w:rPr>
            </w:pPr>
          </w:p>
          <w:p w14:paraId="5F5BED46" w14:textId="77777777" w:rsidR="0048794E" w:rsidRDefault="0048794E" w:rsidP="003A58E2">
            <w:pPr>
              <w:rPr>
                <w:sz w:val="20"/>
              </w:rPr>
            </w:pPr>
          </w:p>
          <w:p w14:paraId="64AA6CBF" w14:textId="77777777" w:rsidR="003A58E2" w:rsidRPr="00DB754C" w:rsidRDefault="00E4400B" w:rsidP="003A58E2">
            <w:pPr>
              <w:rPr>
                <w:sz w:val="20"/>
              </w:rPr>
            </w:pPr>
            <w:r>
              <w:rPr>
                <w:sz w:val="20"/>
              </w:rPr>
              <w:t>Ich/wir bitten um</w:t>
            </w:r>
          </w:p>
        </w:tc>
        <w:tc>
          <w:tcPr>
            <w:tcW w:w="3351" w:type="dxa"/>
            <w:gridSpan w:val="3"/>
          </w:tcPr>
          <w:p w14:paraId="791ABED0" w14:textId="77777777" w:rsidR="003A58E2" w:rsidRPr="00DB754C" w:rsidRDefault="003A58E2" w:rsidP="003A58E2">
            <w:pPr>
              <w:spacing w:before="32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12173331" w14:textId="77777777" w:rsidR="003A58E2" w:rsidRPr="00DB754C" w:rsidRDefault="003A58E2" w:rsidP="003A58E2">
            <w:pPr>
              <w:spacing w:before="320"/>
              <w:rPr>
                <w:sz w:val="20"/>
              </w:rPr>
            </w:pPr>
          </w:p>
        </w:tc>
      </w:tr>
    </w:tbl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67"/>
        <w:gridCol w:w="3969"/>
        <w:gridCol w:w="425"/>
        <w:gridCol w:w="2977"/>
      </w:tblGrid>
      <w:tr w:rsidR="003A58E2" w14:paraId="4C861455" w14:textId="77777777" w:rsidTr="008E21A9">
        <w:trPr>
          <w:cantSplit/>
          <w:trHeight w:hRule="exact" w:val="596"/>
        </w:trPr>
        <w:tc>
          <w:tcPr>
            <w:tcW w:w="1913" w:type="dxa"/>
          </w:tcPr>
          <w:p w14:paraId="4E43EF6E" w14:textId="77777777" w:rsidR="003A58E2" w:rsidRDefault="003A58E2" w:rsidP="003A58E2">
            <w:pPr>
              <w:pStyle w:val="FlieText"/>
              <w:spacing w:before="120" w:after="0"/>
            </w:pPr>
            <w:r>
              <w:t>Überweisung</w:t>
            </w:r>
          </w:p>
        </w:tc>
        <w:tc>
          <w:tcPr>
            <w:tcW w:w="567" w:type="dxa"/>
          </w:tcPr>
          <w:p w14:paraId="1F451C11" w14:textId="77777777" w:rsidR="003A58E2" w:rsidRDefault="00000000" w:rsidP="003A58E2">
            <w:pPr>
              <w:pStyle w:val="FlieText"/>
              <w:spacing w:before="120" w:after="0"/>
            </w:pPr>
            <w:sdt>
              <w:sdtPr>
                <w:rPr>
                  <w:sz w:val="24"/>
                  <w:szCs w:val="24"/>
                </w:rPr>
                <w:id w:val="-160202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17933856" w:edGrp="everyone"/>
                <w:r w:rsidR="00163A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317933856"/>
              </w:sdtContent>
            </w:sdt>
          </w:p>
        </w:tc>
        <w:tc>
          <w:tcPr>
            <w:tcW w:w="3969" w:type="dxa"/>
          </w:tcPr>
          <w:p w14:paraId="39526821" w14:textId="77777777" w:rsidR="003A58E2" w:rsidRDefault="003A58E2" w:rsidP="003A58E2">
            <w:pPr>
              <w:pStyle w:val="FlieText"/>
              <w:spacing w:before="120" w:after="0"/>
            </w:pPr>
            <w:r>
              <w:t>auf das im Antrag angegebene Konto</w:t>
            </w:r>
            <w:r w:rsidR="00B37BBB">
              <w:t>.</w:t>
            </w:r>
          </w:p>
        </w:tc>
        <w:tc>
          <w:tcPr>
            <w:tcW w:w="425" w:type="dxa"/>
          </w:tcPr>
          <w:p w14:paraId="29719D6B" w14:textId="77777777" w:rsidR="003A58E2" w:rsidRDefault="00000000" w:rsidP="003A58E2">
            <w:pPr>
              <w:pStyle w:val="FlieText"/>
              <w:spacing w:before="120" w:after="0"/>
            </w:pPr>
            <w:sdt>
              <w:sdtPr>
                <w:rPr>
                  <w:sz w:val="24"/>
                  <w:szCs w:val="24"/>
                </w:rPr>
                <w:id w:val="172324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53061593" w:edGrp="everyone"/>
                <w:r w:rsidR="00163A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553061593"/>
              </w:sdtContent>
            </w:sdt>
          </w:p>
        </w:tc>
        <w:tc>
          <w:tcPr>
            <w:tcW w:w="2977" w:type="dxa"/>
          </w:tcPr>
          <w:p w14:paraId="06B0ED23" w14:textId="77777777" w:rsidR="003A58E2" w:rsidRDefault="00682F3C" w:rsidP="003A58E2">
            <w:pPr>
              <w:pStyle w:val="FlieText"/>
              <w:spacing w:before="120" w:after="0"/>
            </w:pPr>
            <w:r>
              <w:t>auf mein/unser folgendes Konto</w:t>
            </w:r>
            <w:r w:rsidR="00B37BBB">
              <w:t>:</w:t>
            </w:r>
          </w:p>
        </w:tc>
      </w:tr>
      <w:tr w:rsidR="00333D68" w:rsidRPr="00EE49D2" w14:paraId="254AF44C" w14:textId="77777777" w:rsidTr="008E21A9">
        <w:trPr>
          <w:cantSplit/>
          <w:trHeight w:val="780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D8B2" w14:textId="77777777" w:rsidR="00333D68" w:rsidRPr="0032763D" w:rsidRDefault="00333D68" w:rsidP="00333D68">
            <w:pPr>
              <w:pStyle w:val="FlieText"/>
              <w:spacing w:before="60" w:after="0"/>
              <w:rPr>
                <w:sz w:val="16"/>
              </w:rPr>
            </w:pPr>
            <w:r w:rsidRPr="0032763D">
              <w:rPr>
                <w:sz w:val="16"/>
              </w:rPr>
              <w:t>IBAN</w:t>
            </w:r>
          </w:p>
          <w:p w14:paraId="3D73FA02" w14:textId="77777777" w:rsidR="00333D68" w:rsidRPr="0032763D" w:rsidRDefault="00333D68" w:rsidP="00333D68">
            <w:pPr>
              <w:pStyle w:val="FlieText"/>
              <w:spacing w:before="60" w:after="0"/>
            </w:pPr>
            <w:permStart w:id="613830455" w:edGrp="everyone"/>
            <w:permEnd w:id="613830455"/>
          </w:p>
        </w:tc>
      </w:tr>
      <w:tr w:rsidR="008E21A9" w:rsidRPr="00EE49D2" w14:paraId="355BA00C" w14:textId="77777777" w:rsidTr="008E21A9">
        <w:trPr>
          <w:cantSplit/>
          <w:trHeight w:val="780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BB8" w14:textId="77777777" w:rsidR="008E21A9" w:rsidRPr="0032763D" w:rsidRDefault="008E21A9" w:rsidP="008E21A9">
            <w:pPr>
              <w:pStyle w:val="FlieText"/>
              <w:spacing w:before="60" w:after="0"/>
              <w:rPr>
                <w:sz w:val="16"/>
              </w:rPr>
            </w:pPr>
            <w:r w:rsidRPr="0032763D">
              <w:rPr>
                <w:sz w:val="16"/>
              </w:rPr>
              <w:t>Bezeichnung des Kreditinstituts</w:t>
            </w:r>
          </w:p>
          <w:p w14:paraId="32B62FF4" w14:textId="77777777" w:rsidR="008E21A9" w:rsidRDefault="008E21A9" w:rsidP="00397FAA">
            <w:pPr>
              <w:pStyle w:val="FlieText"/>
              <w:tabs>
                <w:tab w:val="left" w:pos="1620"/>
              </w:tabs>
              <w:spacing w:before="60" w:after="0"/>
              <w:rPr>
                <w:sz w:val="16"/>
              </w:rPr>
            </w:pPr>
            <w:permStart w:id="467549301" w:edGrp="everyone"/>
            <w:permEnd w:id="467549301"/>
          </w:p>
          <w:p w14:paraId="125A82E1" w14:textId="77777777" w:rsidR="00397FAA" w:rsidRPr="0032763D" w:rsidRDefault="00397FAA" w:rsidP="00397FAA">
            <w:pPr>
              <w:pStyle w:val="FlieText"/>
              <w:spacing w:before="60" w:after="0"/>
              <w:rPr>
                <w:sz w:val="16"/>
              </w:rPr>
            </w:pPr>
          </w:p>
        </w:tc>
      </w:tr>
      <w:tr w:rsidR="00333D68" w:rsidRPr="00EE49D2" w14:paraId="01D1559B" w14:textId="77777777" w:rsidTr="008E21A9">
        <w:trPr>
          <w:cantSplit/>
          <w:trHeight w:val="780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A994" w14:textId="77777777" w:rsidR="00333D68" w:rsidRPr="0032763D" w:rsidRDefault="00661D90" w:rsidP="00D05B80">
            <w:pPr>
              <w:pStyle w:val="FlieText"/>
              <w:spacing w:before="60" w:after="0"/>
              <w:rPr>
                <w:sz w:val="16"/>
              </w:rPr>
            </w:pPr>
            <w:r w:rsidRPr="00661D90">
              <w:rPr>
                <w:rFonts w:cs="Arial"/>
                <w:b/>
                <w:sz w:val="18"/>
                <w:szCs w:val="18"/>
              </w:rPr>
              <w:t xml:space="preserve">Hinweis. </w:t>
            </w:r>
            <w:r w:rsidRPr="00661D90">
              <w:rPr>
                <w:rFonts w:cs="Arial"/>
                <w:sz w:val="18"/>
                <w:szCs w:val="18"/>
              </w:rPr>
              <w:t>Sowohl nationale wie auch grenzüberschreitende Zahlungen innerhalb des Euro-Zahlungsraums sind im SEPA-Verfahren (Einheitlicher Euro-Zahlungsverkehrsraum) abzuwickeln. Die inländische Kontonummer und BLZ entfällt damit und ist durch IBAN zu ersetzen. Eine Auszahlung ist nur mit korrekter IBAN möglich.</w:t>
            </w:r>
          </w:p>
        </w:tc>
      </w:tr>
    </w:tbl>
    <w:p w14:paraId="56CDCFAF" w14:textId="77777777" w:rsidR="0041763F" w:rsidRDefault="0041763F" w:rsidP="003A58E2"/>
    <w:p w14:paraId="30A54525" w14:textId="77777777" w:rsidR="006C35CC" w:rsidRDefault="006C35CC" w:rsidP="003A58E2">
      <w:r>
        <w:br w:type="page"/>
      </w:r>
    </w:p>
    <w:p w14:paraId="4F5A5B61" w14:textId="77777777" w:rsidR="00FD4087" w:rsidRDefault="00FD4087" w:rsidP="00FD4087">
      <w:pPr>
        <w:spacing w:after="120"/>
        <w:jc w:val="center"/>
        <w:outlineLvl w:val="0"/>
        <w:rPr>
          <w:b/>
          <w:sz w:val="20"/>
        </w:rPr>
      </w:pPr>
      <w:r>
        <w:rPr>
          <w:b/>
          <w:sz w:val="20"/>
        </w:rPr>
        <w:lastRenderedPageBreak/>
        <w:t>II. Verwendungsnachweis / Zwischennachweis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04"/>
        <w:gridCol w:w="710"/>
      </w:tblGrid>
      <w:tr w:rsidR="003A58E2" w:rsidRPr="00C64ACE" w14:paraId="4CAD5236" w14:textId="77777777">
        <w:trPr>
          <w:cantSplit/>
        </w:trPr>
        <w:tc>
          <w:tcPr>
            <w:tcW w:w="637" w:type="dxa"/>
          </w:tcPr>
          <w:p w14:paraId="58708841" w14:textId="77777777" w:rsidR="003A58E2" w:rsidRDefault="003A58E2" w:rsidP="003A58E2">
            <w:pPr>
              <w:pStyle w:val="FlieText"/>
              <w:spacing w:before="120" w:after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4" w:type="dxa"/>
            <w:gridSpan w:val="2"/>
          </w:tcPr>
          <w:p w14:paraId="702814A8" w14:textId="77777777" w:rsidR="003A58E2" w:rsidRDefault="003A58E2" w:rsidP="003A58E2">
            <w:pPr>
              <w:pStyle w:val="FlieText"/>
              <w:spacing w:before="120" w:after="0"/>
              <w:rPr>
                <w:b/>
              </w:rPr>
            </w:pPr>
            <w:r>
              <w:rPr>
                <w:b/>
              </w:rPr>
              <w:t>Sachbericht</w:t>
            </w:r>
          </w:p>
        </w:tc>
      </w:tr>
      <w:tr w:rsidR="003A58E2" w:rsidRPr="005E0925" w14:paraId="6883621E" w14:textId="77777777">
        <w:trPr>
          <w:gridAfter w:val="1"/>
          <w:wAfter w:w="710" w:type="dxa"/>
          <w:cantSplit/>
        </w:trPr>
        <w:tc>
          <w:tcPr>
            <w:tcW w:w="9141" w:type="dxa"/>
            <w:gridSpan w:val="2"/>
          </w:tcPr>
          <w:p w14:paraId="3037D216" w14:textId="77777777" w:rsidR="003A58E2" w:rsidRPr="005E0925" w:rsidRDefault="003A58E2" w:rsidP="008E21A9">
            <w:pPr>
              <w:pStyle w:val="FlieText"/>
              <w:spacing w:before="120" w:after="0"/>
            </w:pPr>
            <w:r>
              <w:t>Darstellung des</w:t>
            </w:r>
            <w:r w:rsidRPr="005E0925">
              <w:t xml:space="preserve"> durchgeführten </w:t>
            </w:r>
            <w:r w:rsidR="008E21A9">
              <w:t>Vorhaben</w:t>
            </w:r>
            <w:r>
              <w:t>s</w:t>
            </w:r>
            <w:r w:rsidR="00E927E9">
              <w:t>, bei Bedarf weitere Erläuterungen in beizufügender Anlage</w:t>
            </w:r>
          </w:p>
        </w:tc>
      </w:tr>
      <w:tr w:rsidR="003A58E2" w:rsidRPr="005E0925" w14:paraId="75C75A10" w14:textId="77777777" w:rsidTr="001513CE">
        <w:trPr>
          <w:cantSplit/>
          <w:trHeight w:val="219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5807B8" w14:textId="77777777" w:rsidR="003A58E2" w:rsidRPr="005E0925" w:rsidRDefault="003A58E2" w:rsidP="003A58E2">
            <w:pPr>
              <w:pStyle w:val="FlieText"/>
              <w:spacing w:before="120"/>
            </w:pPr>
            <w:r w:rsidRPr="005E0925">
              <w:t>1.1</w:t>
            </w:r>
          </w:p>
        </w:tc>
        <w:tc>
          <w:tcPr>
            <w:tcW w:w="92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EA1F" w14:textId="77777777" w:rsidR="003A58E2" w:rsidRPr="005E0925" w:rsidRDefault="003A58E2" w:rsidP="003A58E2">
            <w:pPr>
              <w:pStyle w:val="FlieText"/>
              <w:spacing w:before="120" w:after="0"/>
            </w:pPr>
            <w:r w:rsidRPr="005E0925">
              <w:t>Wann erfolgte</w:t>
            </w:r>
            <w:r w:rsidR="00E927E9">
              <w:t xml:space="preserve">n die zur Durchführung des </w:t>
            </w:r>
            <w:r w:rsidR="008E21A9">
              <w:t>Vorhabens</w:t>
            </w:r>
            <w:r w:rsidR="00E927E9">
              <w:t xml:space="preserve"> notwendigen Vertragsabschlüsse bzw. Beauftragungen</w:t>
            </w:r>
            <w:r w:rsidRPr="005E0925">
              <w:t xml:space="preserve">? </w:t>
            </w:r>
          </w:p>
          <w:p w14:paraId="5D1E7DA7" w14:textId="77777777" w:rsidR="003A58E2" w:rsidRPr="005E0925" w:rsidRDefault="003A58E2" w:rsidP="00EE49D2">
            <w:pPr>
              <w:pStyle w:val="FlieText"/>
              <w:spacing w:before="120" w:after="0"/>
            </w:pPr>
            <w:permStart w:id="928928791" w:edGrp="everyone"/>
            <w:permEnd w:id="928928791"/>
          </w:p>
        </w:tc>
      </w:tr>
      <w:tr w:rsidR="003A58E2" w:rsidRPr="005E0925" w14:paraId="3EFDD624" w14:textId="77777777">
        <w:trPr>
          <w:cantSplit/>
          <w:trHeight w:val="409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D71550" w14:textId="77777777" w:rsidR="003A58E2" w:rsidRPr="005E0925" w:rsidRDefault="003A58E2" w:rsidP="003A58E2">
            <w:pPr>
              <w:pStyle w:val="FlieText"/>
              <w:spacing w:before="120"/>
            </w:pPr>
            <w:r w:rsidRPr="005E0925">
              <w:t>1.2</w:t>
            </w:r>
          </w:p>
        </w:tc>
        <w:tc>
          <w:tcPr>
            <w:tcW w:w="92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A7DC" w14:textId="77777777" w:rsidR="003A58E2" w:rsidRDefault="00C333F8" w:rsidP="003A58E2">
            <w:pPr>
              <w:pStyle w:val="FlieText"/>
              <w:spacing w:before="120" w:after="0"/>
            </w:pPr>
            <w:r>
              <w:t>Bitte beschreiben</w:t>
            </w:r>
            <w:r w:rsidR="003A58E2" w:rsidRPr="005E0925">
              <w:t xml:space="preserve"> </w:t>
            </w:r>
            <w:r w:rsidRPr="005E0925">
              <w:t>Sie</w:t>
            </w:r>
            <w:r>
              <w:t xml:space="preserve"> kurz die Durchführung und </w:t>
            </w:r>
            <w:r w:rsidR="003A58E2" w:rsidRPr="005E0925">
              <w:t>den Erfolg de</w:t>
            </w:r>
            <w:r w:rsidR="003A58E2">
              <w:t>s</w:t>
            </w:r>
            <w:r w:rsidR="003A58E2" w:rsidRPr="005E0925">
              <w:t xml:space="preserve"> </w:t>
            </w:r>
            <w:r w:rsidR="008E21A9">
              <w:t>Vorhabens</w:t>
            </w:r>
            <w:r w:rsidR="003A58E2" w:rsidRPr="005E0925">
              <w:t xml:space="preserve">? </w:t>
            </w:r>
            <w:r>
              <w:t xml:space="preserve">Wurden die </w:t>
            </w:r>
            <w:r w:rsidR="008E21A9">
              <w:t>Vorhaben</w:t>
            </w:r>
            <w:r>
              <w:t xml:space="preserve">ziele erreicht? </w:t>
            </w:r>
            <w:r w:rsidR="002002A5">
              <w:t xml:space="preserve">(Im Falle eines Zwischennachweises: </w:t>
            </w:r>
            <w:r>
              <w:t>W</w:t>
            </w:r>
            <w:r w:rsidR="002002A5">
              <w:t xml:space="preserve">elchen Stand hat das </w:t>
            </w:r>
            <w:r w:rsidR="008E21A9">
              <w:t>Vorhaben</w:t>
            </w:r>
            <w:r w:rsidR="002002A5">
              <w:t xml:space="preserve"> erreicht und wird das </w:t>
            </w:r>
            <w:r w:rsidR="008E21A9">
              <w:t>Vorhaben</w:t>
            </w:r>
            <w:r w:rsidR="002002A5">
              <w:t xml:space="preserve"> erfolgreich </w:t>
            </w:r>
            <w:r>
              <w:t xml:space="preserve">zum vorgesehenen Termin </w:t>
            </w:r>
            <w:r w:rsidR="002002A5">
              <w:t>abgeschlossen werden können?)</w:t>
            </w:r>
          </w:p>
          <w:p w14:paraId="5B8957E5" w14:textId="77777777" w:rsidR="003A58E2" w:rsidRPr="005E0925" w:rsidRDefault="003A58E2" w:rsidP="003A58E2">
            <w:pPr>
              <w:pStyle w:val="FlieText"/>
              <w:spacing w:before="120" w:after="0"/>
            </w:pPr>
            <w:permStart w:id="1979667604" w:edGrp="everyone"/>
            <w:permEnd w:id="1979667604"/>
          </w:p>
        </w:tc>
      </w:tr>
      <w:tr w:rsidR="003A58E2" w:rsidRPr="005E0925" w14:paraId="69BA335C" w14:textId="77777777" w:rsidTr="006C1C18">
        <w:trPr>
          <w:cantSplit/>
          <w:trHeight w:val="395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0CF6C6" w14:textId="77777777" w:rsidR="003A58E2" w:rsidRPr="005E0925" w:rsidRDefault="003A58E2" w:rsidP="003A58E2">
            <w:pPr>
              <w:pStyle w:val="FlieText"/>
              <w:spacing w:before="120"/>
            </w:pPr>
            <w:r w:rsidRPr="005E0925">
              <w:t>1.3</w:t>
            </w:r>
          </w:p>
        </w:tc>
        <w:tc>
          <w:tcPr>
            <w:tcW w:w="9214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2B63DFA6" w14:textId="77777777" w:rsidR="00333D68" w:rsidRDefault="00661D90" w:rsidP="00333D68">
            <w:pPr>
              <w:pStyle w:val="FlieText"/>
              <w:spacing w:before="120" w:after="0"/>
            </w:pPr>
            <w:r w:rsidRPr="00661D90">
              <w:t>Haben sich</w:t>
            </w:r>
            <w:r w:rsidR="008E21A9">
              <w:t xml:space="preserve"> in der Durchführung des Vorhaben</w:t>
            </w:r>
            <w:r w:rsidRPr="00661D90">
              <w:t xml:space="preserve">s </w:t>
            </w:r>
            <w:r w:rsidRPr="001513CE">
              <w:rPr>
                <w:u w:val="single"/>
              </w:rPr>
              <w:t xml:space="preserve">Abweichungen von dem im Zuwendungsbescheid bestimmten Umfang des </w:t>
            </w:r>
            <w:r w:rsidR="008E21A9">
              <w:rPr>
                <w:u w:val="single"/>
              </w:rPr>
              <w:t>Vorhaben</w:t>
            </w:r>
            <w:r w:rsidRPr="001513CE">
              <w:rPr>
                <w:u w:val="single"/>
              </w:rPr>
              <w:t>s</w:t>
            </w:r>
            <w:r w:rsidRPr="00661D90">
              <w:t xml:space="preserve"> ergeben (z. B. nicht oder zusätzlich erbrachte sowie geänderte Leistungen oder Arbeiten</w:t>
            </w:r>
            <w:r w:rsidR="0073128A">
              <w:t xml:space="preserve"> einschl. Änderungen hinsichtlich unbarer Eigenleistungen</w:t>
            </w:r>
            <w:r w:rsidRPr="00661D90">
              <w:t>)?*</w:t>
            </w:r>
          </w:p>
          <w:p w14:paraId="3187B55A" w14:textId="77777777" w:rsidR="00473271" w:rsidRDefault="00000000" w:rsidP="00333D68">
            <w:pPr>
              <w:pStyle w:val="FlieText"/>
              <w:spacing w:before="120" w:after="0"/>
            </w:pPr>
            <w:sdt>
              <w:sdtPr>
                <w:rPr>
                  <w:sz w:val="24"/>
                  <w:szCs w:val="24"/>
                </w:rPr>
                <w:id w:val="51944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09922850" w:edGrp="everyone"/>
                <w:r w:rsidR="004732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909922850"/>
              </w:sdtContent>
            </w:sdt>
            <w:r w:rsidR="00473271">
              <w:rPr>
                <w:sz w:val="24"/>
                <w:szCs w:val="24"/>
              </w:rPr>
              <w:t xml:space="preserve">  </w:t>
            </w:r>
            <w:r w:rsidR="00473271" w:rsidRPr="00473271">
              <w:t>Nein</w:t>
            </w:r>
          </w:p>
          <w:p w14:paraId="3E451390" w14:textId="77777777" w:rsidR="00473271" w:rsidRPr="00661D90" w:rsidRDefault="00000000" w:rsidP="00333D68">
            <w:pPr>
              <w:pStyle w:val="FlieText"/>
              <w:spacing w:before="120" w:after="0"/>
            </w:pPr>
            <w:sdt>
              <w:sdtPr>
                <w:rPr>
                  <w:sz w:val="24"/>
                  <w:szCs w:val="24"/>
                </w:rPr>
                <w:id w:val="78908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1589049" w:edGrp="everyone"/>
                <w:r w:rsidR="004732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201589049"/>
              </w:sdtContent>
            </w:sdt>
            <w:r w:rsidR="00473271">
              <w:rPr>
                <w:sz w:val="24"/>
                <w:szCs w:val="24"/>
              </w:rPr>
              <w:t xml:space="preserve">  </w:t>
            </w:r>
            <w:r w:rsidR="00473271">
              <w:t>Ja, mit folgendem Inhalt:</w:t>
            </w:r>
          </w:p>
          <w:p w14:paraId="7B0C5B4B" w14:textId="77777777" w:rsidR="00333D68" w:rsidRDefault="00333D68" w:rsidP="00333D68">
            <w:pPr>
              <w:pStyle w:val="FlieText"/>
              <w:spacing w:before="120" w:after="0"/>
            </w:pPr>
            <w:permStart w:id="1771307894" w:edGrp="everyone"/>
          </w:p>
          <w:p w14:paraId="2417403D" w14:textId="77777777" w:rsidR="0073128A" w:rsidRDefault="0073128A" w:rsidP="00333D68">
            <w:pPr>
              <w:pStyle w:val="FlieText"/>
              <w:spacing w:before="120" w:after="0"/>
            </w:pPr>
          </w:p>
          <w:p w14:paraId="2B081E88" w14:textId="77777777" w:rsidR="0073128A" w:rsidRPr="00661D90" w:rsidRDefault="0073128A" w:rsidP="00333D68">
            <w:pPr>
              <w:pStyle w:val="FlieText"/>
              <w:spacing w:before="120" w:after="0"/>
            </w:pPr>
          </w:p>
          <w:permEnd w:id="1771307894"/>
          <w:p w14:paraId="71880DFC" w14:textId="77777777" w:rsidR="00333D68" w:rsidRPr="00661D90" w:rsidRDefault="0073128A" w:rsidP="00333D68">
            <w:pPr>
              <w:pStyle w:val="FlieText"/>
              <w:spacing w:before="120" w:after="0"/>
            </w:pPr>
            <w:r>
              <w:t>Die Abweichungen/Änderungen waren erforderlich weil:</w:t>
            </w:r>
          </w:p>
          <w:p w14:paraId="0B8D80CD" w14:textId="77777777" w:rsidR="00333D68" w:rsidRDefault="00333D68" w:rsidP="00333D68">
            <w:pPr>
              <w:pStyle w:val="FlieText"/>
              <w:spacing w:before="120" w:after="0"/>
            </w:pPr>
            <w:permStart w:id="2076582009" w:edGrp="everyone"/>
          </w:p>
          <w:p w14:paraId="4E92DC83" w14:textId="77777777" w:rsidR="0073128A" w:rsidRDefault="0073128A" w:rsidP="00333D68">
            <w:pPr>
              <w:pStyle w:val="FlieText"/>
              <w:spacing w:before="120" w:after="0"/>
            </w:pPr>
          </w:p>
          <w:p w14:paraId="73227596" w14:textId="77777777" w:rsidR="0073128A" w:rsidRPr="00661D90" w:rsidRDefault="0073128A" w:rsidP="00333D68">
            <w:pPr>
              <w:pStyle w:val="FlieText"/>
              <w:spacing w:before="120" w:after="0"/>
            </w:pPr>
          </w:p>
          <w:p w14:paraId="0C060032" w14:textId="77777777" w:rsidR="00333D68" w:rsidRPr="00661D90" w:rsidRDefault="00333D68" w:rsidP="00333D68">
            <w:pPr>
              <w:pStyle w:val="FlieText"/>
              <w:spacing w:before="120" w:after="0"/>
            </w:pPr>
          </w:p>
          <w:permEnd w:id="2076582009"/>
          <w:p w14:paraId="5D4225A6" w14:textId="77777777" w:rsidR="00333D68" w:rsidRPr="00661D90" w:rsidRDefault="00661D90" w:rsidP="00333D68">
            <w:pPr>
              <w:pStyle w:val="FlieText"/>
              <w:tabs>
                <w:tab w:val="right" w:pos="8577"/>
              </w:tabs>
              <w:spacing w:before="120" w:after="0"/>
            </w:pPr>
            <w:r w:rsidRPr="00661D90">
              <w:t xml:space="preserve">Die Abweichungen haben einen Kostenumfang in Höhe von insgesamt </w:t>
            </w:r>
            <w:r w:rsidRPr="00661D90">
              <w:tab/>
            </w:r>
            <w:permStart w:id="969286132" w:edGrp="everyone"/>
            <w:permEnd w:id="969286132"/>
            <w:r w:rsidRPr="00661D90">
              <w:t xml:space="preserve"> € brutto.</w:t>
            </w:r>
          </w:p>
          <w:permStart w:id="1516115570" w:edGrp="everyone"/>
          <w:p w14:paraId="4DAB46F1" w14:textId="77777777" w:rsidR="00EE49D2" w:rsidRDefault="00000000" w:rsidP="0073128A">
            <w:pPr>
              <w:pStyle w:val="FlieText"/>
              <w:spacing w:before="120" w:after="0"/>
              <w:ind w:left="360" w:hanging="358"/>
              <w:rPr>
                <w:position w:val="12"/>
              </w:rPr>
            </w:pPr>
            <w:sdt>
              <w:sdtPr>
                <w:rPr>
                  <w:sz w:val="24"/>
                  <w:szCs w:val="24"/>
                </w:rPr>
                <w:id w:val="-65091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E4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516115570"/>
            <w:r w:rsidR="00661D90" w:rsidRPr="00661D90">
              <w:rPr>
                <w:position w:val="12"/>
              </w:rPr>
              <w:t xml:space="preserve"> Diese Kosten habe ich im zahlenmäßigen Nachweis unter Nr. </w:t>
            </w:r>
            <w:r w:rsidR="002B6444">
              <w:rPr>
                <w:position w:val="12"/>
              </w:rPr>
              <w:t>2.1</w:t>
            </w:r>
            <w:r w:rsidR="0073128A">
              <w:rPr>
                <w:position w:val="12"/>
              </w:rPr>
              <w:t xml:space="preserve"> </w:t>
            </w:r>
            <w:r w:rsidR="00661D90" w:rsidRPr="00661D90">
              <w:rPr>
                <w:position w:val="12"/>
              </w:rPr>
              <w:t>dieses</w:t>
            </w:r>
            <w:r w:rsidR="00661D90" w:rsidRPr="00661D90">
              <w:t xml:space="preserve"> </w:t>
            </w:r>
            <w:r w:rsidR="00661D90" w:rsidRPr="00661D90">
              <w:rPr>
                <w:position w:val="12"/>
              </w:rPr>
              <w:t xml:space="preserve">Verwendungsnachweises sowie in der Spalte </w:t>
            </w:r>
            <w:r w:rsidR="002B6444" w:rsidRPr="006E004C">
              <w:rPr>
                <w:position w:val="12"/>
              </w:rPr>
              <w:t>7 (</w:t>
            </w:r>
            <w:r w:rsidR="0073128A">
              <w:rPr>
                <w:position w:val="12"/>
              </w:rPr>
              <w:t>n</w:t>
            </w:r>
            <w:r w:rsidR="00661D90" w:rsidRPr="00661D90">
              <w:rPr>
                <w:position w:val="12"/>
              </w:rPr>
              <w:t>icht förderfähiger Rechnungsbetrag</w:t>
            </w:r>
            <w:r w:rsidR="002B6444">
              <w:rPr>
                <w:position w:val="12"/>
              </w:rPr>
              <w:t>)</w:t>
            </w:r>
            <w:r w:rsidR="00661D90" w:rsidRPr="00661D90">
              <w:rPr>
                <w:position w:val="12"/>
              </w:rPr>
              <w:t xml:space="preserve"> in der Anlage zum Verwendungsnachweis ausgewiesen.</w:t>
            </w:r>
          </w:p>
          <w:p w14:paraId="3ECD6C22" w14:textId="77777777" w:rsidR="00333D68" w:rsidRPr="00333D68" w:rsidRDefault="00333D68" w:rsidP="00333D68">
            <w:pPr>
              <w:pStyle w:val="FlieText"/>
              <w:spacing w:before="120" w:after="0"/>
              <w:ind w:left="360"/>
              <w:rPr>
                <w:position w:val="12"/>
              </w:rPr>
            </w:pPr>
          </w:p>
        </w:tc>
      </w:tr>
      <w:tr w:rsidR="006C1C18" w:rsidRPr="005E0925" w14:paraId="71A688CD" w14:textId="77777777" w:rsidTr="006C1C18">
        <w:trPr>
          <w:cantSplit/>
          <w:trHeight w:val="600"/>
        </w:trPr>
        <w:tc>
          <w:tcPr>
            <w:tcW w:w="9851" w:type="dxa"/>
            <w:gridSpan w:val="3"/>
            <w:tcBorders>
              <w:top w:val="single" w:sz="6" w:space="0" w:color="auto"/>
              <w:bottom w:val="nil"/>
            </w:tcBorders>
          </w:tcPr>
          <w:p w14:paraId="2751368D" w14:textId="77777777" w:rsidR="006C1C18" w:rsidRPr="00416389" w:rsidRDefault="006C1C18" w:rsidP="00333D68">
            <w:pPr>
              <w:pStyle w:val="FlieText"/>
              <w:spacing w:before="120" w:after="0"/>
              <w:rPr>
                <w:highlight w:val="yellow"/>
              </w:rPr>
            </w:pPr>
            <w:r w:rsidRPr="00F466CC">
              <w:t>* Hinweis: Mit dem Verwendungsnachweis kann eine Erhöhung der Zuwendung oder die Förderung zusätzlich erbrachter Leistungen nicht mehr beantragt werden.</w:t>
            </w:r>
          </w:p>
        </w:tc>
      </w:tr>
      <w:tr w:rsidR="00DD06C1" w:rsidRPr="005E0925" w14:paraId="2A52472E" w14:textId="77777777" w:rsidTr="00215380">
        <w:trPr>
          <w:cantSplit/>
          <w:trHeight w:val="4795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1CDB088D" w14:textId="77777777" w:rsidR="00DD06C1" w:rsidRPr="005E0925" w:rsidRDefault="00DD06C1" w:rsidP="003A58E2">
            <w:pPr>
              <w:pStyle w:val="FlieText"/>
              <w:spacing w:before="120"/>
            </w:pPr>
            <w:r w:rsidRPr="005E0925">
              <w:lastRenderedPageBreak/>
              <w:t>1.4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E3C83D" w14:textId="77777777" w:rsidR="00DD06C1" w:rsidRDefault="00DD06C1" w:rsidP="00DD06C1">
            <w:pPr>
              <w:pStyle w:val="FlieText"/>
              <w:spacing w:before="120" w:after="0"/>
            </w:pPr>
            <w:r w:rsidRPr="005E0925">
              <w:t>Haben sich in der Finanzierung de</w:t>
            </w:r>
            <w:r>
              <w:t>s</w:t>
            </w:r>
            <w:r w:rsidRPr="005E0925">
              <w:t xml:space="preserve"> </w:t>
            </w:r>
            <w:r w:rsidR="008E21A9">
              <w:t>Vorhaben</w:t>
            </w:r>
            <w:r>
              <w:t>s</w:t>
            </w:r>
            <w:r w:rsidRPr="005E0925">
              <w:t xml:space="preserve"> </w:t>
            </w:r>
            <w:r w:rsidRPr="001513CE">
              <w:rPr>
                <w:u w:val="single"/>
              </w:rPr>
              <w:t>Abweichungen von dem im Zuwendungsbescheid enthaltenen Finanzierungsplan</w:t>
            </w:r>
            <w:r>
              <w:t xml:space="preserve"> </w:t>
            </w:r>
            <w:r w:rsidRPr="005E0925">
              <w:t>ergeben (z. B. eigene Arbeitsleistungen</w:t>
            </w:r>
            <w:r>
              <w:t xml:space="preserve">, dem Amt für </w:t>
            </w:r>
            <w:r w:rsidR="001C3103">
              <w:t xml:space="preserve">regionale </w:t>
            </w:r>
            <w:r>
              <w:t>Land</w:t>
            </w:r>
            <w:r w:rsidR="001C3103">
              <w:t>es</w:t>
            </w:r>
            <w:r>
              <w:t xml:space="preserve">entwicklung bisher nicht mitgeteilte Drittmittel wie Zuwendungen oder zinsvergünstigte </w:t>
            </w:r>
            <w:r w:rsidR="00B56374">
              <w:t xml:space="preserve">staatliche </w:t>
            </w:r>
            <w:r>
              <w:t>Darlehen</w:t>
            </w:r>
            <w:r w:rsidRPr="005E0925">
              <w:t xml:space="preserve">)? </w:t>
            </w:r>
          </w:p>
          <w:p w14:paraId="52859CC8" w14:textId="77777777" w:rsidR="0073128A" w:rsidRDefault="00000000" w:rsidP="00DD06C1">
            <w:pPr>
              <w:pStyle w:val="FlieText"/>
              <w:spacing w:before="120" w:after="0"/>
            </w:pPr>
            <w:sdt>
              <w:sdtPr>
                <w:rPr>
                  <w:sz w:val="24"/>
                  <w:szCs w:val="24"/>
                </w:rPr>
                <w:id w:val="174314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76777557" w:edGrp="everyone"/>
                <w:r w:rsidR="008E2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976777557"/>
              </w:sdtContent>
            </w:sdt>
            <w:r w:rsidR="008E2F33" w:rsidRPr="001C7BA3">
              <w:rPr>
                <w:sz w:val="24"/>
                <w:szCs w:val="24"/>
              </w:rPr>
              <w:t xml:space="preserve">  </w:t>
            </w:r>
            <w:r w:rsidR="0073128A">
              <w:t>Nein</w:t>
            </w:r>
          </w:p>
          <w:p w14:paraId="6ADC8F94" w14:textId="77777777" w:rsidR="0073128A" w:rsidRDefault="00000000" w:rsidP="00DD06C1">
            <w:pPr>
              <w:pStyle w:val="FlieText"/>
              <w:spacing w:before="120" w:after="0"/>
            </w:pPr>
            <w:sdt>
              <w:sdtPr>
                <w:rPr>
                  <w:sz w:val="24"/>
                  <w:szCs w:val="24"/>
                </w:rPr>
                <w:id w:val="167351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17256509" w:edGrp="everyone"/>
                <w:r w:rsidR="008E2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617256509"/>
              </w:sdtContent>
            </w:sdt>
            <w:r w:rsidR="008E2F33" w:rsidRPr="001C7BA3">
              <w:rPr>
                <w:sz w:val="24"/>
                <w:szCs w:val="24"/>
              </w:rPr>
              <w:t xml:space="preserve">  </w:t>
            </w:r>
            <w:r w:rsidR="0073128A">
              <w:t>Ja, mit folgendem Inhalt</w:t>
            </w:r>
          </w:p>
          <w:p w14:paraId="2A7D0253" w14:textId="77777777" w:rsidR="0073128A" w:rsidRDefault="0073128A" w:rsidP="00DD06C1">
            <w:pPr>
              <w:pStyle w:val="FlieText"/>
              <w:spacing w:before="120" w:after="0"/>
            </w:pPr>
            <w:permStart w:id="924978968" w:edGrp="everyone"/>
          </w:p>
          <w:p w14:paraId="18CEF0D0" w14:textId="77777777" w:rsidR="0073128A" w:rsidRDefault="0073128A" w:rsidP="00DD06C1">
            <w:pPr>
              <w:pStyle w:val="FlieText"/>
              <w:spacing w:before="120" w:after="0"/>
            </w:pPr>
          </w:p>
          <w:p w14:paraId="55F91A0D" w14:textId="77777777" w:rsidR="0073128A" w:rsidRDefault="0073128A" w:rsidP="00DD06C1">
            <w:pPr>
              <w:pStyle w:val="FlieText"/>
              <w:spacing w:before="120" w:after="0"/>
            </w:pPr>
          </w:p>
          <w:p w14:paraId="5069514B" w14:textId="77777777" w:rsidR="0073128A" w:rsidRDefault="0073128A" w:rsidP="00DD06C1">
            <w:pPr>
              <w:pStyle w:val="FlieText"/>
              <w:spacing w:before="120" w:after="0"/>
            </w:pPr>
          </w:p>
          <w:p w14:paraId="73608BA6" w14:textId="77777777" w:rsidR="0073128A" w:rsidRPr="005E0925" w:rsidRDefault="0073128A" w:rsidP="00DD06C1">
            <w:pPr>
              <w:pStyle w:val="FlieText"/>
              <w:spacing w:before="120" w:after="0"/>
            </w:pPr>
          </w:p>
          <w:permEnd w:id="924978968"/>
          <w:p w14:paraId="59DA649A" w14:textId="77777777" w:rsidR="00DD06C1" w:rsidRPr="005E0925" w:rsidRDefault="00DD06C1" w:rsidP="00DD06C1">
            <w:pPr>
              <w:pStyle w:val="FlieText"/>
              <w:spacing w:before="120" w:after="0"/>
            </w:pPr>
          </w:p>
        </w:tc>
      </w:tr>
      <w:tr w:rsidR="00DD06C1" w:rsidRPr="005E0925" w14:paraId="1A94AFDE" w14:textId="77777777">
        <w:trPr>
          <w:cantSplit/>
          <w:trHeight w:val="467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818462" w14:textId="77777777" w:rsidR="00DD06C1" w:rsidRPr="005E0925" w:rsidRDefault="00DD06C1" w:rsidP="003A58E2">
            <w:pPr>
              <w:pStyle w:val="FlieText"/>
              <w:spacing w:before="120"/>
            </w:pPr>
            <w:r w:rsidRPr="005E0925">
              <w:t>1.5</w:t>
            </w:r>
          </w:p>
        </w:tc>
        <w:tc>
          <w:tcPr>
            <w:tcW w:w="92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60D1" w14:textId="77777777" w:rsidR="00DD06C1" w:rsidRDefault="002B6444" w:rsidP="003A58E2">
            <w:pPr>
              <w:pStyle w:val="FlieText"/>
              <w:spacing w:before="120" w:after="0"/>
            </w:pPr>
            <w:r>
              <w:t>Sind die im</w:t>
            </w:r>
            <w:r w:rsidR="00DD06C1" w:rsidRPr="005E0925">
              <w:t xml:space="preserve"> Zuwendungsbescheid </w:t>
            </w:r>
            <w:r>
              <w:t xml:space="preserve">genannten </w:t>
            </w:r>
            <w:r w:rsidR="00DD06C1" w:rsidRPr="001513CE">
              <w:rPr>
                <w:u w:val="single"/>
              </w:rPr>
              <w:t>Nebenbestimmungen</w:t>
            </w:r>
            <w:r w:rsidR="00DD06C1" w:rsidRPr="005E0925">
              <w:t xml:space="preserve"> (Auflagen/Bedingungen) </w:t>
            </w:r>
            <w:r>
              <w:t xml:space="preserve">eingehalten worden? Bitte prüfen Sie </w:t>
            </w:r>
            <w:r w:rsidR="00951A0D">
              <w:t xml:space="preserve">die Einhaltung </w:t>
            </w:r>
            <w:r>
              <w:t xml:space="preserve">anhand </w:t>
            </w:r>
            <w:r w:rsidR="00951A0D">
              <w:t xml:space="preserve">der Vorgaben in Ihrem Zuwendungsbescheid </w:t>
            </w:r>
            <w:r>
              <w:t>(Ziffer 6 „Nebenbestimmungen“) sowie der ANBest-ELER</w:t>
            </w:r>
            <w:r w:rsidR="00951A0D">
              <w:t xml:space="preserve">. </w:t>
            </w:r>
            <w:r w:rsidR="00DD06C1">
              <w:t>Bitte genau überprüfen</w:t>
            </w:r>
            <w:r w:rsidR="00D4230C">
              <w:t>, da die nicht mitgeteilte Nichteinhaltung bei einer Prüfung zu finanziellen Auswirkungen führen kann</w:t>
            </w:r>
            <w:r w:rsidR="00DD06C1">
              <w:t>!</w:t>
            </w:r>
          </w:p>
          <w:p w14:paraId="7F4F1B1F" w14:textId="77777777" w:rsidR="005D374E" w:rsidRPr="006C1532" w:rsidRDefault="00000000" w:rsidP="005D374E">
            <w:pPr>
              <w:pStyle w:val="FlieText"/>
              <w:spacing w:before="120" w:after="0"/>
            </w:pPr>
            <w:sdt>
              <w:sdtPr>
                <w:rPr>
                  <w:sz w:val="24"/>
                  <w:szCs w:val="24"/>
                </w:rPr>
                <w:id w:val="-178588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61422311" w:edGrp="everyone"/>
                <w:r w:rsidR="007542B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061422311"/>
              </w:sdtContent>
            </w:sdt>
            <w:r w:rsidR="008E2F33" w:rsidRPr="001C7BA3">
              <w:rPr>
                <w:sz w:val="24"/>
                <w:szCs w:val="24"/>
              </w:rPr>
              <w:t xml:space="preserve">  </w:t>
            </w:r>
            <w:r w:rsidR="005D374E" w:rsidRPr="006C1532">
              <w:t>Ja</w:t>
            </w:r>
          </w:p>
          <w:p w14:paraId="18D0755E" w14:textId="77777777" w:rsidR="005D374E" w:rsidRDefault="00000000" w:rsidP="00D4230C">
            <w:pPr>
              <w:pStyle w:val="FlieText"/>
              <w:spacing w:before="120" w:after="0"/>
            </w:pPr>
            <w:sdt>
              <w:sdtPr>
                <w:rPr>
                  <w:sz w:val="24"/>
                  <w:szCs w:val="24"/>
                </w:rPr>
                <w:id w:val="135038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5562533" w:edGrp="everyone"/>
                <w:r w:rsidR="008E2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385562533"/>
              </w:sdtContent>
            </w:sdt>
            <w:r w:rsidR="008E2F33" w:rsidRPr="001C7BA3">
              <w:rPr>
                <w:sz w:val="24"/>
                <w:szCs w:val="24"/>
              </w:rPr>
              <w:t xml:space="preserve">  </w:t>
            </w:r>
            <w:r w:rsidR="00D4230C">
              <w:t>Nein</w:t>
            </w:r>
            <w:r w:rsidR="005D374E">
              <w:t>. Folgende Abweichungen haben sich ergeben:</w:t>
            </w:r>
          </w:p>
          <w:p w14:paraId="1033496E" w14:textId="77777777" w:rsidR="00DD06C1" w:rsidRPr="005E0925" w:rsidRDefault="00DD06C1" w:rsidP="005D374E">
            <w:pPr>
              <w:pStyle w:val="FlieText"/>
              <w:spacing w:before="120" w:after="0"/>
            </w:pPr>
            <w:permStart w:id="330517215" w:edGrp="everyone"/>
            <w:permEnd w:id="330517215"/>
          </w:p>
        </w:tc>
      </w:tr>
      <w:tr w:rsidR="00DD06C1" w:rsidRPr="005E0925" w14:paraId="014B4F67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2BA63F" w14:textId="77777777" w:rsidR="00DD06C1" w:rsidRPr="005E0925" w:rsidRDefault="00DD06C1" w:rsidP="003A58E2">
            <w:pPr>
              <w:pStyle w:val="FlieText"/>
              <w:spacing w:before="120"/>
            </w:pPr>
            <w:r w:rsidRPr="005E0925">
              <w:t>1.6</w:t>
            </w:r>
          </w:p>
        </w:tc>
        <w:tc>
          <w:tcPr>
            <w:tcW w:w="92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AD7C" w14:textId="77777777" w:rsidR="00DD06C1" w:rsidRDefault="00DD06C1" w:rsidP="003A58E2">
            <w:pPr>
              <w:pStyle w:val="FlieText"/>
              <w:spacing w:before="120" w:after="0"/>
            </w:pPr>
            <w:r>
              <w:t xml:space="preserve">Soweit technische Dienststellen </w:t>
            </w:r>
            <w:r w:rsidR="008E21A9">
              <w:t xml:space="preserve">der/ </w:t>
            </w:r>
            <w:r>
              <w:t xml:space="preserve">des </w:t>
            </w:r>
            <w:r w:rsidR="008E21A9">
              <w:t xml:space="preserve">Begünstigten </w:t>
            </w:r>
            <w:r>
              <w:t>beteiligt waren, sind die Berichte dieser Stellen beigefügt?</w:t>
            </w:r>
          </w:p>
          <w:p w14:paraId="372D256B" w14:textId="77777777" w:rsidR="00473271" w:rsidRDefault="00000000" w:rsidP="00473271">
            <w:pPr>
              <w:pStyle w:val="FlieText"/>
              <w:spacing w:before="120" w:after="0"/>
            </w:pPr>
            <w:sdt>
              <w:sdtPr>
                <w:rPr>
                  <w:sz w:val="24"/>
                  <w:szCs w:val="24"/>
                </w:rPr>
                <w:id w:val="121886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99989999" w:edGrp="everyone"/>
                <w:r w:rsidR="004732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399989999"/>
              </w:sdtContent>
            </w:sdt>
            <w:r w:rsidR="00473271" w:rsidRPr="001C7BA3">
              <w:rPr>
                <w:sz w:val="24"/>
                <w:szCs w:val="24"/>
              </w:rPr>
              <w:t xml:space="preserve">  </w:t>
            </w:r>
            <w:r w:rsidR="00473271" w:rsidRPr="006C1532">
              <w:t>Ja</w:t>
            </w:r>
            <w:r w:rsidR="00473271">
              <w:t xml:space="preserve">      </w:t>
            </w:r>
            <w:r w:rsidR="002143BA">
              <w:t xml:space="preserve">          </w:t>
            </w:r>
            <w:r w:rsidR="00473271">
              <w:t xml:space="preserve">     </w:t>
            </w:r>
            <w:sdt>
              <w:sdtPr>
                <w:rPr>
                  <w:sz w:val="24"/>
                  <w:szCs w:val="24"/>
                </w:rPr>
                <w:id w:val="-3544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10540418" w:edGrp="everyone"/>
                <w:r w:rsidR="004732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2010540418"/>
              </w:sdtContent>
            </w:sdt>
            <w:r w:rsidR="00473271" w:rsidRPr="001C7BA3">
              <w:rPr>
                <w:sz w:val="24"/>
                <w:szCs w:val="24"/>
              </w:rPr>
              <w:t xml:space="preserve">  </w:t>
            </w:r>
            <w:r w:rsidR="00473271">
              <w:t xml:space="preserve">Nein    </w:t>
            </w:r>
            <w:r w:rsidR="002143BA">
              <w:t xml:space="preserve">          </w:t>
            </w:r>
            <w:r w:rsidR="00473271">
              <w:t xml:space="preserve">      </w:t>
            </w:r>
            <w:sdt>
              <w:sdtPr>
                <w:rPr>
                  <w:sz w:val="24"/>
                  <w:szCs w:val="24"/>
                </w:rPr>
                <w:id w:val="68563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12101197" w:edGrp="everyone"/>
                <w:r w:rsidR="0047327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812101197"/>
              </w:sdtContent>
            </w:sdt>
            <w:r w:rsidR="00473271" w:rsidRPr="001C7BA3">
              <w:rPr>
                <w:sz w:val="24"/>
                <w:szCs w:val="24"/>
              </w:rPr>
              <w:t xml:space="preserve">  </w:t>
            </w:r>
            <w:r w:rsidR="00473271">
              <w:t>entfällt</w:t>
            </w:r>
          </w:p>
          <w:p w14:paraId="5A015CA0" w14:textId="77777777" w:rsidR="00DD06C1" w:rsidRDefault="00DD06C1" w:rsidP="003A58E2">
            <w:pPr>
              <w:pStyle w:val="FlieText"/>
              <w:spacing w:before="120" w:after="0"/>
            </w:pPr>
          </w:p>
        </w:tc>
      </w:tr>
      <w:tr w:rsidR="005D374E" w:rsidRPr="005E0925" w14:paraId="45807CD1" w14:textId="77777777" w:rsidTr="001513CE">
        <w:trPr>
          <w:cantSplit/>
          <w:trHeight w:val="283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31DDC3" w14:textId="77777777" w:rsidR="005D374E" w:rsidRPr="005E0925" w:rsidRDefault="005D374E" w:rsidP="003A58E2">
            <w:pPr>
              <w:pStyle w:val="FlieText"/>
              <w:spacing w:before="120"/>
            </w:pPr>
            <w:r>
              <w:t>1.7</w:t>
            </w:r>
          </w:p>
        </w:tc>
        <w:tc>
          <w:tcPr>
            <w:tcW w:w="92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5649" w14:textId="77777777" w:rsidR="005D374E" w:rsidRDefault="005D374E" w:rsidP="003A58E2">
            <w:pPr>
              <w:pStyle w:val="FlieText"/>
              <w:spacing w:before="120" w:after="0"/>
            </w:pPr>
            <w:r>
              <w:t xml:space="preserve">Ggf. sonstigen Anmerkungen zur </w:t>
            </w:r>
            <w:r w:rsidR="008E21A9">
              <w:t>Durchführung des Vorhabens</w:t>
            </w:r>
            <w:r w:rsidR="00D05B80">
              <w:t>:</w:t>
            </w:r>
          </w:p>
          <w:p w14:paraId="1A9C08A9" w14:textId="77777777" w:rsidR="005D374E" w:rsidRDefault="005D374E" w:rsidP="003A58E2">
            <w:pPr>
              <w:pStyle w:val="FlieText"/>
              <w:spacing w:before="120" w:after="0"/>
            </w:pPr>
            <w:permStart w:id="1520328075" w:edGrp="everyone"/>
          </w:p>
          <w:p w14:paraId="6F050293" w14:textId="77777777" w:rsidR="005D374E" w:rsidRDefault="005D374E" w:rsidP="003A58E2">
            <w:pPr>
              <w:pStyle w:val="FlieText"/>
              <w:spacing w:before="120" w:after="0"/>
            </w:pPr>
          </w:p>
          <w:p w14:paraId="2E40B0AC" w14:textId="77777777" w:rsidR="005D374E" w:rsidRDefault="005D374E" w:rsidP="003A58E2">
            <w:pPr>
              <w:pStyle w:val="FlieText"/>
              <w:spacing w:before="120" w:after="0"/>
            </w:pPr>
          </w:p>
          <w:p w14:paraId="02C68649" w14:textId="77777777" w:rsidR="005D374E" w:rsidRDefault="005D374E" w:rsidP="003A58E2">
            <w:pPr>
              <w:pStyle w:val="FlieText"/>
              <w:spacing w:before="120" w:after="0"/>
            </w:pPr>
          </w:p>
          <w:p w14:paraId="151A6328" w14:textId="77777777" w:rsidR="005D374E" w:rsidRDefault="005D374E" w:rsidP="003A58E2">
            <w:pPr>
              <w:pStyle w:val="FlieText"/>
              <w:spacing w:before="120" w:after="0"/>
            </w:pPr>
          </w:p>
          <w:p w14:paraId="305AB7B2" w14:textId="77777777" w:rsidR="005D374E" w:rsidRDefault="005D374E" w:rsidP="003A58E2">
            <w:pPr>
              <w:pStyle w:val="FlieText"/>
              <w:spacing w:before="120" w:after="0"/>
            </w:pPr>
          </w:p>
          <w:p w14:paraId="2346010E" w14:textId="77777777" w:rsidR="005D374E" w:rsidRDefault="005D374E" w:rsidP="003A58E2">
            <w:pPr>
              <w:pStyle w:val="FlieText"/>
              <w:spacing w:before="120" w:after="0"/>
            </w:pPr>
          </w:p>
          <w:permEnd w:id="1520328075"/>
          <w:p w14:paraId="4FA3444F" w14:textId="77777777" w:rsidR="005D374E" w:rsidRDefault="005D374E" w:rsidP="003A58E2">
            <w:pPr>
              <w:pStyle w:val="FlieText"/>
              <w:spacing w:before="120" w:after="0"/>
            </w:pPr>
          </w:p>
        </w:tc>
      </w:tr>
    </w:tbl>
    <w:p w14:paraId="6D4129E7" w14:textId="77777777" w:rsidR="003A58E2" w:rsidRPr="000354D7" w:rsidRDefault="003A58E2" w:rsidP="003A58E2">
      <w:pPr>
        <w:rPr>
          <w:sz w:val="10"/>
          <w:szCs w:val="10"/>
        </w:rPr>
      </w:pPr>
      <w:r>
        <w:br w:type="page"/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214"/>
      </w:tblGrid>
      <w:tr w:rsidR="003A58E2" w14:paraId="306D5CDD" w14:textId="77777777">
        <w:trPr>
          <w:cantSplit/>
        </w:trPr>
        <w:tc>
          <w:tcPr>
            <w:tcW w:w="637" w:type="dxa"/>
          </w:tcPr>
          <w:p w14:paraId="77F163CC" w14:textId="77777777" w:rsidR="003A58E2" w:rsidRDefault="003A58E2" w:rsidP="003A58E2">
            <w:pPr>
              <w:pStyle w:val="FlieText"/>
              <w:spacing w:before="120" w:after="0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9214" w:type="dxa"/>
          </w:tcPr>
          <w:p w14:paraId="028E8412" w14:textId="77777777" w:rsidR="003A58E2" w:rsidRDefault="003A58E2" w:rsidP="003A58E2">
            <w:pPr>
              <w:pStyle w:val="FlieText"/>
              <w:spacing w:before="120" w:after="0"/>
              <w:rPr>
                <w:b/>
              </w:rPr>
            </w:pPr>
            <w:r>
              <w:rPr>
                <w:b/>
              </w:rPr>
              <w:t xml:space="preserve">Zahlenmäßiger Nachweis </w:t>
            </w:r>
          </w:p>
        </w:tc>
      </w:tr>
      <w:tr w:rsidR="003A58E2" w14:paraId="18B57DD5" w14:textId="77777777">
        <w:trPr>
          <w:cantSplit/>
        </w:trPr>
        <w:tc>
          <w:tcPr>
            <w:tcW w:w="9851" w:type="dxa"/>
            <w:gridSpan w:val="2"/>
          </w:tcPr>
          <w:p w14:paraId="6E905836" w14:textId="77777777" w:rsidR="003A58E2" w:rsidRPr="001513CE" w:rsidRDefault="003A58E2" w:rsidP="003A58E2">
            <w:pPr>
              <w:pStyle w:val="FlieText"/>
              <w:spacing w:before="120" w:after="0"/>
            </w:pPr>
            <w:r>
              <w:t xml:space="preserve">Die detaillierte </w:t>
            </w:r>
            <w:r w:rsidR="001C3225">
              <w:t xml:space="preserve">Auflistung </w:t>
            </w:r>
            <w:r>
              <w:t xml:space="preserve">der einzelnen </w:t>
            </w:r>
            <w:r w:rsidR="006725FE">
              <w:t xml:space="preserve">baren </w:t>
            </w:r>
            <w:r>
              <w:t xml:space="preserve">Ausgaben und Einnahmen in zeitlicher Reihenfolge ergibt sich aus der Anlage </w:t>
            </w:r>
            <w:r w:rsidR="006725FE">
              <w:t xml:space="preserve">zum Verwendungsnachweis </w:t>
            </w:r>
            <w:r>
              <w:t>(Vordruck AS 525.10).</w:t>
            </w:r>
            <w:r w:rsidRPr="00435802">
              <w:rPr>
                <w:sz w:val="16"/>
                <w:szCs w:val="16"/>
              </w:rPr>
              <w:t xml:space="preserve"> </w:t>
            </w:r>
            <w:r w:rsidR="006725FE" w:rsidRPr="001513CE">
              <w:t xml:space="preserve">Bei Bedarf kopieren Sie bitte die Vorlage und nummerieren </w:t>
            </w:r>
            <w:r w:rsidR="00EC48BD">
              <w:t xml:space="preserve">Sie </w:t>
            </w:r>
            <w:r w:rsidR="006725FE" w:rsidRPr="001513CE">
              <w:t>die einzelnen Blätter</w:t>
            </w:r>
            <w:r w:rsidR="00356F82">
              <w:t>.</w:t>
            </w:r>
          </w:p>
          <w:p w14:paraId="3294FCDD" w14:textId="77777777" w:rsidR="003A58E2" w:rsidRPr="00DA633D" w:rsidRDefault="003A58E2" w:rsidP="008E21A9">
            <w:pPr>
              <w:pStyle w:val="FlieText"/>
              <w:spacing w:before="60" w:after="0"/>
              <w:rPr>
                <w:sz w:val="16"/>
                <w:szCs w:val="16"/>
              </w:rPr>
            </w:pPr>
            <w:r w:rsidRPr="0043580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Die </w:t>
            </w:r>
            <w:r w:rsidRPr="00435802">
              <w:rPr>
                <w:sz w:val="16"/>
                <w:szCs w:val="16"/>
              </w:rPr>
              <w:t xml:space="preserve">Teilnehmergemeinschaften </w:t>
            </w:r>
            <w:r>
              <w:rPr>
                <w:sz w:val="16"/>
                <w:szCs w:val="16"/>
              </w:rPr>
              <w:t xml:space="preserve">verwenden für </w:t>
            </w:r>
            <w:r w:rsidR="008E21A9">
              <w:rPr>
                <w:sz w:val="16"/>
                <w:szCs w:val="16"/>
              </w:rPr>
              <w:t>Vorhaben</w:t>
            </w:r>
            <w:r>
              <w:rPr>
                <w:sz w:val="16"/>
                <w:szCs w:val="16"/>
              </w:rPr>
              <w:t xml:space="preserve"> der Flurbereinigung den</w:t>
            </w:r>
            <w:r w:rsidRPr="00435802">
              <w:rPr>
                <w:sz w:val="16"/>
                <w:szCs w:val="16"/>
              </w:rPr>
              <w:t xml:space="preserve"> Einlage</w:t>
            </w:r>
            <w:r>
              <w:rPr>
                <w:sz w:val="16"/>
                <w:szCs w:val="16"/>
              </w:rPr>
              <w:t>bogen</w:t>
            </w:r>
            <w:r w:rsidR="00A24E54">
              <w:rPr>
                <w:sz w:val="16"/>
                <w:szCs w:val="16"/>
              </w:rPr>
              <w:tab/>
            </w:r>
            <w:r w:rsidRPr="00435802">
              <w:rPr>
                <w:sz w:val="16"/>
                <w:szCs w:val="16"/>
              </w:rPr>
              <w:t>AS 5</w:t>
            </w:r>
            <w:r>
              <w:rPr>
                <w:sz w:val="16"/>
                <w:szCs w:val="16"/>
              </w:rPr>
              <w:t xml:space="preserve">25.11, </w:t>
            </w:r>
            <w:r w:rsidR="00DA633D">
              <w:rPr>
                <w:sz w:val="16"/>
                <w:szCs w:val="16"/>
              </w:rPr>
              <w:br/>
            </w:r>
            <w:r w:rsidR="006725FE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ie Tauschpartner verwenden </w:t>
            </w:r>
            <w:r w:rsidR="00DA633D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für den freiwilligen Landtausch den Einlagebogen </w:t>
            </w:r>
            <w:r w:rsidR="00A24E54">
              <w:rPr>
                <w:sz w:val="16"/>
                <w:szCs w:val="16"/>
              </w:rPr>
              <w:tab/>
            </w:r>
            <w:r w:rsidR="00A24E5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AS 525.12; </w:t>
            </w:r>
            <w:r w:rsidR="00B37BBB">
              <w:rPr>
                <w:sz w:val="16"/>
                <w:szCs w:val="16"/>
              </w:rPr>
              <w:br/>
              <w:t xml:space="preserve">                                                 - </w:t>
            </w:r>
            <w:r>
              <w:rPr>
                <w:sz w:val="16"/>
                <w:szCs w:val="16"/>
              </w:rPr>
              <w:t>für den freiwilligen Nutzungstausch den Einlagebogen</w:t>
            </w:r>
            <w:r w:rsidR="00A24E54">
              <w:rPr>
                <w:sz w:val="16"/>
                <w:szCs w:val="16"/>
              </w:rPr>
              <w:tab/>
            </w:r>
            <w:r w:rsidR="00A24E5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AS 525.13).</w:t>
            </w:r>
          </w:p>
        </w:tc>
      </w:tr>
    </w:tbl>
    <w:p w14:paraId="05A91C2A" w14:textId="77777777" w:rsidR="003A58E2" w:rsidRDefault="003A58E2" w:rsidP="003B7CCC">
      <w:pPr>
        <w:pStyle w:val="Kopfzeile"/>
        <w:tabs>
          <w:tab w:val="clear" w:pos="4819"/>
          <w:tab w:val="clear" w:pos="9071"/>
        </w:tabs>
        <w:rPr>
          <w:sz w:val="2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364"/>
      </w:tblGrid>
      <w:tr w:rsidR="003A58E2" w:rsidRPr="009B6DC3" w14:paraId="739EC5BB" w14:textId="77777777">
        <w:trPr>
          <w:cantSplit/>
        </w:trPr>
        <w:tc>
          <w:tcPr>
            <w:tcW w:w="637" w:type="dxa"/>
          </w:tcPr>
          <w:p w14:paraId="43AA2B2F" w14:textId="77777777" w:rsidR="003A58E2" w:rsidRPr="009B6DC3" w:rsidRDefault="003A58E2" w:rsidP="003A58E2">
            <w:pPr>
              <w:pStyle w:val="FlieText"/>
              <w:spacing w:before="120"/>
              <w:rPr>
                <w:b/>
              </w:rPr>
            </w:pPr>
            <w:r w:rsidRPr="009B6DC3">
              <w:rPr>
                <w:b/>
              </w:rPr>
              <w:t>2.1</w:t>
            </w:r>
          </w:p>
        </w:tc>
        <w:tc>
          <w:tcPr>
            <w:tcW w:w="8364" w:type="dxa"/>
          </w:tcPr>
          <w:p w14:paraId="72477F31" w14:textId="77777777" w:rsidR="003A58E2" w:rsidRDefault="003A58E2" w:rsidP="003A58E2">
            <w:pPr>
              <w:pStyle w:val="FlieText"/>
              <w:spacing w:before="120"/>
              <w:rPr>
                <w:b/>
              </w:rPr>
            </w:pPr>
            <w:r w:rsidRPr="009B6DC3">
              <w:rPr>
                <w:b/>
              </w:rPr>
              <w:t xml:space="preserve">Ausgaben </w:t>
            </w:r>
          </w:p>
          <w:p w14:paraId="3BE761D4" w14:textId="77777777" w:rsidR="006725FE" w:rsidRDefault="006725FE" w:rsidP="006725FE">
            <w:pPr>
              <w:spacing w:after="60"/>
              <w:ind w:left="2"/>
              <w:rPr>
                <w:sz w:val="20"/>
              </w:rPr>
            </w:pPr>
            <w:r w:rsidRPr="005B2A8C">
              <w:rPr>
                <w:sz w:val="20"/>
              </w:rPr>
              <w:t xml:space="preserve">Falls die Förderung der Umsatzsteuer </w:t>
            </w:r>
            <w:r>
              <w:rPr>
                <w:sz w:val="20"/>
              </w:rPr>
              <w:t xml:space="preserve">mit dem Zuwendungsbescheid </w:t>
            </w:r>
            <w:r w:rsidRPr="005B2A8C">
              <w:rPr>
                <w:sz w:val="20"/>
              </w:rPr>
              <w:t xml:space="preserve">bewilligt wurde, tragen Sie bitte die </w:t>
            </w:r>
            <w:r w:rsidRPr="009B6C32">
              <w:rPr>
                <w:sz w:val="20"/>
                <w:u w:val="single"/>
              </w:rPr>
              <w:t>Brutto</w:t>
            </w:r>
            <w:r w:rsidR="00122E42">
              <w:rPr>
                <w:sz w:val="20"/>
                <w:u w:val="single"/>
              </w:rPr>
              <w:t>ausgaben</w:t>
            </w:r>
            <w:r w:rsidRPr="005B2A8C">
              <w:rPr>
                <w:sz w:val="20"/>
              </w:rPr>
              <w:t xml:space="preserve"> ein, andernfalls die </w:t>
            </w:r>
            <w:r w:rsidRPr="009B6C32">
              <w:rPr>
                <w:sz w:val="20"/>
                <w:u w:val="single"/>
              </w:rPr>
              <w:t>Netto</w:t>
            </w:r>
            <w:r w:rsidR="00122E42">
              <w:rPr>
                <w:sz w:val="20"/>
                <w:u w:val="single"/>
              </w:rPr>
              <w:t>ausgaben</w:t>
            </w:r>
            <w:r w:rsidRPr="005B2A8C">
              <w:rPr>
                <w:sz w:val="20"/>
              </w:rPr>
              <w:t>.</w:t>
            </w:r>
          </w:p>
          <w:p w14:paraId="36A0D290" w14:textId="77777777" w:rsidR="006725FE" w:rsidRDefault="006725FE" w:rsidP="006725FE">
            <w:pPr>
              <w:spacing w:after="60"/>
              <w:ind w:left="2"/>
              <w:rPr>
                <w:sz w:val="20"/>
              </w:rPr>
            </w:pPr>
            <w:r>
              <w:rPr>
                <w:sz w:val="20"/>
              </w:rPr>
              <w:t xml:space="preserve">Zu den </w:t>
            </w:r>
            <w:r w:rsidRPr="009B6C32">
              <w:rPr>
                <w:sz w:val="20"/>
                <w:u w:val="single"/>
              </w:rPr>
              <w:t xml:space="preserve">nicht förderfähigen </w:t>
            </w:r>
            <w:r w:rsidR="00122E42">
              <w:rPr>
                <w:sz w:val="20"/>
                <w:u w:val="single"/>
              </w:rPr>
              <w:t>Ausgaben</w:t>
            </w:r>
            <w:r>
              <w:rPr>
                <w:sz w:val="20"/>
              </w:rPr>
              <w:t xml:space="preserve"> zählen </w:t>
            </w:r>
            <w:r w:rsidR="00122E42">
              <w:rPr>
                <w:sz w:val="20"/>
              </w:rPr>
              <w:t>Ausgaben</w:t>
            </w:r>
            <w:r>
              <w:rPr>
                <w:sz w:val="20"/>
              </w:rPr>
              <w:t xml:space="preserve">, die nicht Gegenstand des Zuwendungsbescheides sind, z.B. weil sie im </w:t>
            </w:r>
            <w:r w:rsidR="008E21A9">
              <w:rPr>
                <w:sz w:val="20"/>
              </w:rPr>
              <w:t>Förder</w:t>
            </w:r>
            <w:r>
              <w:rPr>
                <w:sz w:val="20"/>
              </w:rPr>
              <w:t xml:space="preserve">antrag nicht aufgeführt oder im Zuwendungsbescheid ausgeschlossen wurden. </w:t>
            </w:r>
          </w:p>
          <w:p w14:paraId="52BAC244" w14:textId="77777777" w:rsidR="006725FE" w:rsidRDefault="006725FE" w:rsidP="006725FE">
            <w:pPr>
              <w:spacing w:after="60"/>
              <w:ind w:left="2"/>
              <w:rPr>
                <w:sz w:val="20"/>
              </w:rPr>
            </w:pPr>
            <w:r>
              <w:rPr>
                <w:sz w:val="20"/>
              </w:rPr>
              <w:t xml:space="preserve">Sofern </w:t>
            </w:r>
            <w:r w:rsidRPr="000F3769">
              <w:rPr>
                <w:sz w:val="20"/>
                <w:u w:val="single"/>
              </w:rPr>
              <w:t>unbare Eigenleistungen</w:t>
            </w:r>
            <w:r>
              <w:rPr>
                <w:sz w:val="20"/>
              </w:rPr>
              <w:t xml:space="preserve"> im Zuwendungsbescheid in die Berechnung der zuwendungsfähigen </w:t>
            </w:r>
            <w:r w:rsidR="00122E42">
              <w:rPr>
                <w:sz w:val="20"/>
              </w:rPr>
              <w:t>‚Ausgaben</w:t>
            </w:r>
            <w:r>
              <w:rPr>
                <w:sz w:val="20"/>
              </w:rPr>
              <w:t xml:space="preserve"> einbezogen wurden, sind sie im Verwendungsnachweis in die Gesam</w:t>
            </w:r>
            <w:r w:rsidR="00122E42">
              <w:rPr>
                <w:sz w:val="20"/>
              </w:rPr>
              <w:t>ausgaben</w:t>
            </w:r>
            <w:r>
              <w:rPr>
                <w:sz w:val="20"/>
              </w:rPr>
              <w:t xml:space="preserve"> einzurechnen. In den beiden Tabellen „Ausgaben“ (2.1) und „Einnahmen“ (2.2) sind identische Beträge aufzuführen. Die beantragte Zuwendung darf die Summe der baren förderfähigen Ausgaben nicht überschreiten. </w:t>
            </w:r>
          </w:p>
          <w:p w14:paraId="61BB9061" w14:textId="77777777" w:rsidR="006725FE" w:rsidRPr="009B6DC3" w:rsidRDefault="006725FE" w:rsidP="001513CE">
            <w:pPr>
              <w:spacing w:after="120"/>
              <w:ind w:left="2"/>
              <w:rPr>
                <w:b/>
              </w:rPr>
            </w:pPr>
          </w:p>
        </w:tc>
      </w:tr>
    </w:tbl>
    <w:p w14:paraId="2D1497BD" w14:textId="77777777" w:rsidR="003A58E2" w:rsidRDefault="003A58E2" w:rsidP="003A58E2"/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220"/>
        <w:gridCol w:w="2221"/>
        <w:gridCol w:w="2079"/>
      </w:tblGrid>
      <w:tr w:rsidR="003A58E2" w14:paraId="675687D0" w14:textId="77777777">
        <w:trPr>
          <w:cantSplit/>
          <w:trHeight w:val="942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EA6E" w14:textId="77777777" w:rsidR="003A58E2" w:rsidRDefault="003A58E2" w:rsidP="003B7CCC">
            <w:pPr>
              <w:pStyle w:val="FlieText"/>
              <w:spacing w:before="120" w:after="0"/>
              <w:jc w:val="center"/>
            </w:pPr>
            <w:r>
              <w:t>Art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3D59" w14:textId="77777777" w:rsidR="003A58E2" w:rsidRDefault="003A58E2" w:rsidP="003B7CCC">
            <w:pPr>
              <w:pStyle w:val="FlieText"/>
              <w:spacing w:before="120" w:after="0"/>
              <w:jc w:val="center"/>
            </w:pPr>
            <w:r>
              <w:t xml:space="preserve">Gegenstand </w:t>
            </w:r>
            <w:r>
              <w:br/>
              <w:t>dieses Auszahlungsantrages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72CD" w14:textId="77777777" w:rsidR="003A58E2" w:rsidRDefault="001C3225" w:rsidP="003B7CCC">
            <w:pPr>
              <w:pStyle w:val="FlieText"/>
              <w:spacing w:before="120" w:after="0"/>
              <w:jc w:val="center"/>
            </w:pPr>
            <w:r>
              <w:t xml:space="preserve">Vorhergehende Auszahlungsanträge </w:t>
            </w:r>
            <w:r w:rsidR="003A58E2">
              <w:t>*</w:t>
            </w:r>
          </w:p>
          <w:p w14:paraId="2D25D26E" w14:textId="77777777" w:rsidR="003A58E2" w:rsidRPr="00EF04C9" w:rsidRDefault="003A58E2" w:rsidP="003A58E2">
            <w:pPr>
              <w:pStyle w:val="FlieText"/>
              <w:spacing w:before="120"/>
              <w:jc w:val="center"/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8308" w14:textId="77777777" w:rsidR="003A58E2" w:rsidRDefault="003A58E2" w:rsidP="003A58E2">
            <w:pPr>
              <w:pStyle w:val="FlieText"/>
              <w:spacing w:before="120"/>
              <w:jc w:val="center"/>
            </w:pPr>
          </w:p>
          <w:p w14:paraId="57DD7ECE" w14:textId="77777777" w:rsidR="001C3225" w:rsidRDefault="001C3225" w:rsidP="003B7CCC">
            <w:pPr>
              <w:pStyle w:val="FlieText"/>
              <w:spacing w:before="120" w:after="0"/>
              <w:jc w:val="center"/>
            </w:pPr>
            <w:r>
              <w:t>Insgesamt*</w:t>
            </w:r>
          </w:p>
        </w:tc>
      </w:tr>
      <w:tr w:rsidR="003A58E2" w14:paraId="04CA15CC" w14:textId="77777777">
        <w:trPr>
          <w:cantSplit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34BD" w14:textId="77777777" w:rsidR="003A58E2" w:rsidRDefault="003A58E2" w:rsidP="003A58E2">
            <w:pPr>
              <w:pStyle w:val="FlieText"/>
              <w:spacing w:after="0"/>
              <w:jc w:val="center"/>
            </w:pP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325E" w14:textId="77777777" w:rsidR="003A58E2" w:rsidRDefault="003A58E2" w:rsidP="003A58E2">
            <w:pPr>
              <w:pStyle w:val="FlieText"/>
              <w:spacing w:after="0"/>
              <w:jc w:val="center"/>
            </w:pPr>
            <w:r>
              <w:t>EUR</w:t>
            </w:r>
          </w:p>
        </w:tc>
      </w:tr>
      <w:tr w:rsidR="003A58E2" w14:paraId="48234478" w14:textId="77777777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D7D3" w14:textId="77777777" w:rsidR="003A58E2" w:rsidRDefault="003A58E2" w:rsidP="003A58E2">
            <w:pPr>
              <w:pStyle w:val="FlieText"/>
              <w:spacing w:after="0"/>
              <w:jc w:val="center"/>
            </w:pPr>
            <w:r>
              <w:t>1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93A5" w14:textId="77777777" w:rsidR="003A58E2" w:rsidRDefault="003A58E2" w:rsidP="003A58E2">
            <w:pPr>
              <w:pStyle w:val="FlieText"/>
              <w:spacing w:after="0"/>
              <w:jc w:val="center"/>
            </w:pPr>
            <w: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DA2F" w14:textId="77777777" w:rsidR="003A58E2" w:rsidRDefault="003A58E2" w:rsidP="003A58E2">
            <w:pPr>
              <w:pStyle w:val="FlieText"/>
              <w:spacing w:after="0"/>
              <w:jc w:val="center"/>
            </w:pPr>
            <w:r>
              <w:t>3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3496" w14:textId="77777777" w:rsidR="003A58E2" w:rsidRDefault="003A58E2" w:rsidP="003A58E2">
            <w:pPr>
              <w:pStyle w:val="FlieText"/>
              <w:spacing w:after="0"/>
              <w:jc w:val="center"/>
            </w:pPr>
            <w:r>
              <w:t>4</w:t>
            </w:r>
          </w:p>
        </w:tc>
      </w:tr>
      <w:tr w:rsidR="003A58E2" w14:paraId="32D79E48" w14:textId="77777777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919A" w14:textId="77777777" w:rsidR="0041763F" w:rsidRDefault="00122E42" w:rsidP="008E21A9">
            <w:pPr>
              <w:pStyle w:val="FlieText"/>
              <w:spacing w:before="120"/>
            </w:pPr>
            <w:r>
              <w:t xml:space="preserve">Gesamtausgaben </w:t>
            </w:r>
            <w:r w:rsidR="003A58E2">
              <w:t xml:space="preserve">des </w:t>
            </w:r>
            <w:r w:rsidR="008E21A9">
              <w:t>Vorhabens</w:t>
            </w:r>
            <w:r w:rsidR="003B7CCC">
              <w:br/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8AE6" w14:textId="77777777" w:rsidR="003A58E2" w:rsidRDefault="003A58E2" w:rsidP="003A58E2">
            <w:pPr>
              <w:pStyle w:val="FlieText"/>
              <w:spacing w:before="120"/>
              <w:ind w:right="113"/>
              <w:jc w:val="right"/>
            </w:pPr>
            <w:permStart w:id="289286493" w:edGrp="everyone"/>
            <w:permEnd w:id="289286493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7E1C" w14:textId="77777777" w:rsidR="003A58E2" w:rsidRDefault="003A58E2" w:rsidP="003A58E2">
            <w:pPr>
              <w:pStyle w:val="FlieText"/>
              <w:spacing w:before="120"/>
              <w:ind w:right="113"/>
              <w:jc w:val="right"/>
            </w:pPr>
            <w:permStart w:id="116210207" w:edGrp="everyone"/>
            <w:permEnd w:id="116210207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C906" w14:textId="77777777" w:rsidR="003A58E2" w:rsidRDefault="003A58E2" w:rsidP="003A58E2">
            <w:pPr>
              <w:pStyle w:val="FlieText"/>
              <w:spacing w:before="120"/>
              <w:ind w:right="113"/>
              <w:jc w:val="right"/>
            </w:pPr>
            <w:permStart w:id="1974555309" w:edGrp="everyone"/>
            <w:permEnd w:id="1974555309"/>
          </w:p>
        </w:tc>
      </w:tr>
      <w:tr w:rsidR="003A58E2" w14:paraId="5BB0C7DF" w14:textId="77777777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055A" w14:textId="77777777" w:rsidR="003A58E2" w:rsidRDefault="00B278CA" w:rsidP="001513CE">
            <w:pPr>
              <w:pStyle w:val="FlieText"/>
              <w:numPr>
                <w:ilvl w:val="0"/>
                <w:numId w:val="2"/>
              </w:numPr>
              <w:spacing w:before="120"/>
            </w:pPr>
            <w:r>
              <w:t xml:space="preserve">abzüglich nicht förderfähige </w:t>
            </w:r>
            <w:r w:rsidR="00122E42">
              <w:t>Ausgaben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1553" w14:textId="77777777" w:rsidR="003A58E2" w:rsidRDefault="003A58E2" w:rsidP="003A58E2">
            <w:pPr>
              <w:pStyle w:val="FlieText"/>
              <w:spacing w:before="120"/>
              <w:ind w:right="113"/>
              <w:jc w:val="right"/>
            </w:pPr>
            <w:permStart w:id="1560827368" w:edGrp="everyone"/>
            <w:permEnd w:id="1560827368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03DE" w14:textId="77777777" w:rsidR="003A58E2" w:rsidRDefault="003A58E2" w:rsidP="003A58E2">
            <w:pPr>
              <w:pStyle w:val="FlieText"/>
              <w:spacing w:before="120"/>
              <w:ind w:right="113"/>
              <w:jc w:val="right"/>
            </w:pPr>
            <w:permStart w:id="1124089270" w:edGrp="everyone"/>
            <w:permEnd w:id="1124089270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3916" w14:textId="77777777" w:rsidR="003A58E2" w:rsidRDefault="003A58E2" w:rsidP="003A58E2">
            <w:pPr>
              <w:pStyle w:val="FlieText"/>
              <w:spacing w:before="120"/>
              <w:ind w:right="113"/>
              <w:jc w:val="right"/>
            </w:pPr>
            <w:permStart w:id="223348826" w:edGrp="everyone"/>
            <w:permEnd w:id="223348826"/>
          </w:p>
        </w:tc>
      </w:tr>
      <w:tr w:rsidR="003A58E2" w:rsidRPr="006C1532" w14:paraId="6580D8DD" w14:textId="77777777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AFC6" w14:textId="77777777" w:rsidR="003A58E2" w:rsidRPr="001513CE" w:rsidRDefault="006C1532" w:rsidP="008E21A9">
            <w:pPr>
              <w:pStyle w:val="FlieText"/>
              <w:spacing w:before="120"/>
              <w:rPr>
                <w:b/>
              </w:rPr>
            </w:pPr>
            <w:r>
              <w:rPr>
                <w:b/>
              </w:rPr>
              <w:t>Summe</w:t>
            </w:r>
            <w:r w:rsidR="00DE2235" w:rsidRPr="001513CE">
              <w:rPr>
                <w:b/>
              </w:rPr>
              <w:t xml:space="preserve"> förderfähige</w:t>
            </w:r>
            <w:r>
              <w:rPr>
                <w:b/>
              </w:rPr>
              <w:t xml:space="preserve"> </w:t>
            </w:r>
            <w:r w:rsidR="008E21A9">
              <w:rPr>
                <w:b/>
              </w:rPr>
              <w:t>Vorhaben</w:t>
            </w:r>
            <w:r w:rsidR="00122E42">
              <w:rPr>
                <w:b/>
              </w:rPr>
              <w:t>ausgaben</w:t>
            </w:r>
            <w:r w:rsidR="00DE2235" w:rsidRPr="001513CE">
              <w:rPr>
                <w:b/>
              </w:rPr>
              <w:t xml:space="preserve">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F8C6" w14:textId="77777777" w:rsidR="003A58E2" w:rsidRPr="001513CE" w:rsidRDefault="003A58E2" w:rsidP="003A58E2">
            <w:pPr>
              <w:pStyle w:val="FlieText"/>
              <w:spacing w:before="120"/>
              <w:ind w:right="113"/>
              <w:jc w:val="right"/>
              <w:rPr>
                <w:b/>
              </w:rPr>
            </w:pPr>
            <w:permStart w:id="1838503844" w:edGrp="everyone"/>
            <w:permEnd w:id="1838503844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A675" w14:textId="77777777" w:rsidR="003A58E2" w:rsidRPr="001513CE" w:rsidRDefault="003A58E2" w:rsidP="003A58E2">
            <w:pPr>
              <w:pStyle w:val="FlieText"/>
              <w:spacing w:before="120"/>
              <w:ind w:right="113"/>
              <w:jc w:val="right"/>
              <w:rPr>
                <w:b/>
              </w:rPr>
            </w:pPr>
            <w:permStart w:id="1629765895" w:edGrp="everyone"/>
            <w:permEnd w:id="1629765895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D13C" w14:textId="77777777" w:rsidR="003A58E2" w:rsidRPr="001513CE" w:rsidRDefault="003A58E2" w:rsidP="003A58E2">
            <w:pPr>
              <w:pStyle w:val="FlieText"/>
              <w:spacing w:before="120"/>
              <w:ind w:right="113"/>
              <w:jc w:val="right"/>
              <w:rPr>
                <w:b/>
              </w:rPr>
            </w:pPr>
            <w:permStart w:id="1653567167" w:edGrp="everyone"/>
            <w:permEnd w:id="1653567167"/>
          </w:p>
        </w:tc>
      </w:tr>
      <w:tr w:rsidR="006C1532" w14:paraId="4B9E44A5" w14:textId="77777777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8FF9" w14:textId="77777777" w:rsidR="006C1532" w:rsidRDefault="006C1532" w:rsidP="001513CE">
            <w:pPr>
              <w:pStyle w:val="FlieText"/>
              <w:numPr>
                <w:ilvl w:val="0"/>
                <w:numId w:val="1"/>
              </w:numPr>
              <w:spacing w:before="120"/>
            </w:pPr>
            <w:r>
              <w:t>davon bare Ausgaben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F655" w14:textId="77777777" w:rsidR="006C1532" w:rsidRDefault="006C1532" w:rsidP="003A58E2">
            <w:pPr>
              <w:pStyle w:val="FlieText"/>
              <w:spacing w:before="120"/>
              <w:ind w:right="113"/>
              <w:jc w:val="right"/>
            </w:pPr>
            <w:permStart w:id="122701094" w:edGrp="everyone"/>
            <w:permEnd w:id="122701094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0188" w14:textId="77777777" w:rsidR="006C1532" w:rsidRDefault="006C1532" w:rsidP="003A58E2">
            <w:pPr>
              <w:pStyle w:val="FlieText"/>
              <w:spacing w:before="120"/>
              <w:ind w:right="113"/>
              <w:jc w:val="right"/>
            </w:pPr>
            <w:permStart w:id="20136854" w:edGrp="everyone"/>
            <w:permEnd w:id="20136854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9266" w14:textId="77777777" w:rsidR="006C1532" w:rsidRDefault="006C1532" w:rsidP="003A58E2">
            <w:pPr>
              <w:pStyle w:val="FlieText"/>
              <w:spacing w:before="120"/>
              <w:ind w:right="113"/>
              <w:jc w:val="right"/>
            </w:pPr>
            <w:permStart w:id="498680406" w:edGrp="everyone"/>
            <w:permEnd w:id="498680406"/>
          </w:p>
        </w:tc>
      </w:tr>
      <w:tr w:rsidR="006C1532" w14:paraId="570A95D0" w14:textId="77777777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55DF" w14:textId="77777777" w:rsidR="006C1532" w:rsidRDefault="006C1532" w:rsidP="001513CE">
            <w:pPr>
              <w:pStyle w:val="FlieText"/>
              <w:numPr>
                <w:ilvl w:val="0"/>
                <w:numId w:val="1"/>
              </w:numPr>
              <w:spacing w:before="120"/>
            </w:pPr>
            <w:r>
              <w:t>davon anerkannte unbare eigene Arbeitsleistungen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FD05" w14:textId="77777777" w:rsidR="006C1532" w:rsidRDefault="006C1532" w:rsidP="003A58E2">
            <w:pPr>
              <w:pStyle w:val="FlieText"/>
              <w:spacing w:before="120"/>
              <w:ind w:right="113"/>
              <w:jc w:val="right"/>
            </w:pPr>
            <w:permStart w:id="1535277162" w:edGrp="everyone"/>
            <w:permEnd w:id="1535277162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545A" w14:textId="77777777" w:rsidR="006C1532" w:rsidRDefault="006C1532" w:rsidP="003A58E2">
            <w:pPr>
              <w:pStyle w:val="FlieText"/>
              <w:spacing w:before="120"/>
              <w:ind w:right="113"/>
              <w:jc w:val="right"/>
            </w:pPr>
            <w:permStart w:id="1858753567" w:edGrp="everyone"/>
            <w:permEnd w:id="1858753567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C8A1" w14:textId="77777777" w:rsidR="006C1532" w:rsidRDefault="006C1532" w:rsidP="003A58E2">
            <w:pPr>
              <w:pStyle w:val="FlieText"/>
              <w:spacing w:before="120"/>
              <w:ind w:right="113"/>
              <w:jc w:val="right"/>
            </w:pPr>
            <w:permStart w:id="405176145" w:edGrp="everyone"/>
            <w:permEnd w:id="405176145"/>
          </w:p>
        </w:tc>
      </w:tr>
    </w:tbl>
    <w:p w14:paraId="4C2237C9" w14:textId="77777777" w:rsidR="003A58E2" w:rsidRDefault="003A58E2" w:rsidP="003B7CCC">
      <w:pPr>
        <w:pStyle w:val="Kopfzeile"/>
        <w:tabs>
          <w:tab w:val="clear" w:pos="4819"/>
          <w:tab w:val="clear" w:pos="9071"/>
        </w:tabs>
        <w:rPr>
          <w:sz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072"/>
      </w:tblGrid>
      <w:tr w:rsidR="003A58E2" w:rsidRPr="009B6DC3" w14:paraId="78E622A7" w14:textId="77777777">
        <w:trPr>
          <w:cantSplit/>
        </w:trPr>
        <w:tc>
          <w:tcPr>
            <w:tcW w:w="637" w:type="dxa"/>
          </w:tcPr>
          <w:p w14:paraId="57C2F116" w14:textId="77777777" w:rsidR="003A58E2" w:rsidRPr="009B6DC3" w:rsidRDefault="003A58E2" w:rsidP="003A58E2">
            <w:pPr>
              <w:pStyle w:val="FlieText"/>
              <w:spacing w:before="120"/>
              <w:rPr>
                <w:b/>
              </w:rPr>
            </w:pPr>
            <w:r w:rsidRPr="009B6DC3">
              <w:rPr>
                <w:b/>
              </w:rPr>
              <w:t>2.2</w:t>
            </w:r>
          </w:p>
        </w:tc>
        <w:tc>
          <w:tcPr>
            <w:tcW w:w="9072" w:type="dxa"/>
          </w:tcPr>
          <w:p w14:paraId="6CA7B560" w14:textId="77777777" w:rsidR="003A58E2" w:rsidRPr="009B6DC3" w:rsidRDefault="003A58E2" w:rsidP="008E21A9">
            <w:pPr>
              <w:pStyle w:val="FlieText"/>
              <w:spacing w:before="120"/>
              <w:rPr>
                <w:b/>
              </w:rPr>
            </w:pPr>
            <w:r w:rsidRPr="009B6DC3">
              <w:rPr>
                <w:b/>
              </w:rPr>
              <w:t xml:space="preserve">Einnahmen zur Finanzierung der förderfähigen </w:t>
            </w:r>
            <w:r w:rsidR="008E21A9">
              <w:rPr>
                <w:b/>
              </w:rPr>
              <w:t>Vorhaben</w:t>
            </w:r>
            <w:r w:rsidR="00122E42">
              <w:rPr>
                <w:b/>
              </w:rPr>
              <w:t>ausgaben</w:t>
            </w:r>
            <w:r w:rsidRPr="009B6DC3">
              <w:rPr>
                <w:b/>
              </w:rPr>
              <w:t>(2.1)</w:t>
            </w:r>
          </w:p>
        </w:tc>
      </w:tr>
    </w:tbl>
    <w:p w14:paraId="2FCC4765" w14:textId="77777777" w:rsidR="00EE49D2" w:rsidRDefault="00EE49D2" w:rsidP="00EE49D2"/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220"/>
        <w:gridCol w:w="2221"/>
        <w:gridCol w:w="2079"/>
      </w:tblGrid>
      <w:tr w:rsidR="003A58E2" w14:paraId="0A1A4282" w14:textId="77777777">
        <w:trPr>
          <w:cantSplit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C8BB" w14:textId="77777777" w:rsidR="003A58E2" w:rsidRDefault="003A58E2" w:rsidP="003A58E2">
            <w:pPr>
              <w:pStyle w:val="FlieText"/>
              <w:spacing w:before="120"/>
              <w:jc w:val="center"/>
            </w:pPr>
            <w:r>
              <w:t>Art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7C02" w14:textId="77777777" w:rsidR="003A58E2" w:rsidRDefault="003A58E2" w:rsidP="003B7CCC">
            <w:pPr>
              <w:pStyle w:val="FlieText"/>
              <w:spacing w:before="120" w:after="0"/>
              <w:jc w:val="center"/>
            </w:pPr>
            <w:r>
              <w:t xml:space="preserve">Gegenstand </w:t>
            </w:r>
            <w:r>
              <w:br/>
              <w:t>dieses Auszahlungsantrages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3CE8" w14:textId="77777777" w:rsidR="003A58E2" w:rsidRDefault="001C3225" w:rsidP="003A58E2">
            <w:pPr>
              <w:pStyle w:val="FlieText"/>
              <w:spacing w:before="120"/>
              <w:jc w:val="center"/>
            </w:pPr>
            <w:r>
              <w:t>Vorhergehende Auszahlungsanträge</w:t>
            </w:r>
            <w:r w:rsidR="003A58E2">
              <w:t>*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494" w14:textId="77777777" w:rsidR="003A58E2" w:rsidRDefault="001C3225" w:rsidP="003A58E2">
            <w:pPr>
              <w:pStyle w:val="FlieText"/>
              <w:spacing w:before="120"/>
              <w:jc w:val="center"/>
            </w:pPr>
            <w:r>
              <w:t>Insgesamt*</w:t>
            </w:r>
          </w:p>
        </w:tc>
      </w:tr>
      <w:tr w:rsidR="003A58E2" w14:paraId="142629B4" w14:textId="77777777">
        <w:trPr>
          <w:cantSplit/>
        </w:trPr>
        <w:tc>
          <w:tcPr>
            <w:tcW w:w="33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264E" w14:textId="77777777" w:rsidR="003A58E2" w:rsidRDefault="003A58E2" w:rsidP="003A58E2">
            <w:pPr>
              <w:pStyle w:val="FlieText"/>
              <w:spacing w:after="0"/>
              <w:jc w:val="center"/>
            </w:pP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5733" w14:textId="77777777" w:rsidR="003A58E2" w:rsidRDefault="003A58E2" w:rsidP="003A58E2">
            <w:pPr>
              <w:pStyle w:val="FlieText"/>
              <w:spacing w:after="0"/>
              <w:jc w:val="center"/>
            </w:pPr>
            <w:r>
              <w:t>EUR</w:t>
            </w:r>
          </w:p>
        </w:tc>
      </w:tr>
      <w:tr w:rsidR="003A58E2" w14:paraId="42413260" w14:textId="77777777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A0A1" w14:textId="77777777" w:rsidR="003A58E2" w:rsidRDefault="003A58E2" w:rsidP="003A58E2">
            <w:pPr>
              <w:pStyle w:val="FlieText"/>
              <w:spacing w:after="0"/>
              <w:jc w:val="center"/>
            </w:pPr>
            <w:r>
              <w:t>1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09D7" w14:textId="77777777" w:rsidR="003A58E2" w:rsidRDefault="003A58E2" w:rsidP="003A58E2">
            <w:pPr>
              <w:pStyle w:val="FlieText"/>
              <w:spacing w:after="0"/>
              <w:jc w:val="center"/>
            </w:pPr>
            <w: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76A4" w14:textId="77777777" w:rsidR="003A58E2" w:rsidRDefault="003A58E2" w:rsidP="003A58E2">
            <w:pPr>
              <w:pStyle w:val="FlieText"/>
              <w:spacing w:after="0"/>
              <w:jc w:val="center"/>
            </w:pPr>
            <w:r>
              <w:t>3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3D08" w14:textId="77777777" w:rsidR="003A58E2" w:rsidRDefault="003A58E2" w:rsidP="003A58E2">
            <w:pPr>
              <w:pStyle w:val="FlieText"/>
              <w:spacing w:after="0"/>
              <w:jc w:val="center"/>
            </w:pPr>
            <w:r>
              <w:t>4</w:t>
            </w:r>
          </w:p>
        </w:tc>
      </w:tr>
      <w:tr w:rsidR="003A58E2" w14:paraId="640E17E8" w14:textId="77777777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57E0" w14:textId="77777777" w:rsidR="003A58E2" w:rsidRDefault="00B278CA" w:rsidP="00B278CA">
            <w:pPr>
              <w:pStyle w:val="FlieText"/>
              <w:spacing w:before="120"/>
            </w:pPr>
            <w:r>
              <w:t xml:space="preserve">Zur Auszahlung beantragte </w:t>
            </w:r>
            <w:r w:rsidR="003A58E2">
              <w:t>Zuwendung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25C2" w14:textId="77777777" w:rsidR="003A58E2" w:rsidRDefault="003A58E2" w:rsidP="003A58E2">
            <w:pPr>
              <w:pStyle w:val="FlieText"/>
              <w:spacing w:before="240"/>
              <w:ind w:right="113"/>
              <w:jc w:val="right"/>
            </w:pPr>
            <w:permStart w:id="783757425" w:edGrp="everyone"/>
            <w:permEnd w:id="783757425"/>
          </w:p>
        </w:tc>
        <w:tc>
          <w:tcPr>
            <w:tcW w:w="22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6735" w14:textId="77777777" w:rsidR="003A58E2" w:rsidRDefault="003A58E2" w:rsidP="003A58E2">
            <w:pPr>
              <w:pStyle w:val="FlieText"/>
              <w:spacing w:before="240"/>
              <w:ind w:right="113"/>
              <w:jc w:val="right"/>
            </w:pPr>
            <w:permStart w:id="1092181439" w:edGrp="everyone"/>
            <w:permEnd w:id="1092181439"/>
          </w:p>
        </w:tc>
        <w:tc>
          <w:tcPr>
            <w:tcW w:w="2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2D1A" w14:textId="77777777" w:rsidR="003A58E2" w:rsidRDefault="003A58E2" w:rsidP="003A58E2">
            <w:pPr>
              <w:pStyle w:val="FlieText"/>
              <w:spacing w:before="240"/>
              <w:ind w:right="113"/>
              <w:jc w:val="right"/>
            </w:pPr>
            <w:permStart w:id="711068783" w:edGrp="everyone"/>
            <w:permEnd w:id="711068783"/>
          </w:p>
        </w:tc>
      </w:tr>
      <w:tr w:rsidR="003A58E2" w14:paraId="78DCBE0D" w14:textId="77777777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1AD7" w14:textId="77777777" w:rsidR="003A58E2" w:rsidRDefault="003A58E2" w:rsidP="003A58E2">
            <w:pPr>
              <w:pStyle w:val="FlieText"/>
              <w:spacing w:before="120"/>
            </w:pPr>
            <w:r>
              <w:t>Anderweitige öffentliche Förderung</w:t>
            </w:r>
            <w:r>
              <w:br/>
              <w:t>(z.B. Denkmalpflege, Landkreis)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71BD" w14:textId="77777777" w:rsidR="003A58E2" w:rsidRDefault="003A58E2" w:rsidP="003A58E2">
            <w:pPr>
              <w:pStyle w:val="FlieText"/>
              <w:spacing w:before="240"/>
              <w:ind w:right="113"/>
              <w:jc w:val="right"/>
            </w:pPr>
            <w:permStart w:id="426125628" w:edGrp="everyone"/>
            <w:permEnd w:id="426125628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2C03" w14:textId="77777777" w:rsidR="003A58E2" w:rsidRDefault="003A58E2" w:rsidP="003A58E2">
            <w:pPr>
              <w:pStyle w:val="FlieText"/>
              <w:spacing w:before="240"/>
              <w:ind w:right="113"/>
              <w:jc w:val="right"/>
            </w:pPr>
            <w:permStart w:id="971708024" w:edGrp="everyone"/>
            <w:permEnd w:id="971708024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4C73" w14:textId="77777777" w:rsidR="003A58E2" w:rsidRDefault="003A58E2" w:rsidP="003A58E2">
            <w:pPr>
              <w:pStyle w:val="FlieText"/>
              <w:spacing w:before="240"/>
              <w:ind w:right="113"/>
              <w:jc w:val="right"/>
            </w:pPr>
            <w:permStart w:id="2033461540" w:edGrp="everyone"/>
            <w:permEnd w:id="2033461540"/>
          </w:p>
        </w:tc>
      </w:tr>
      <w:tr w:rsidR="003A58E2" w14:paraId="1DCFCEC0" w14:textId="77777777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F69A" w14:textId="77777777" w:rsidR="003A58E2" w:rsidRDefault="003A58E2" w:rsidP="003B7CCC">
            <w:pPr>
              <w:pStyle w:val="FlieText"/>
              <w:spacing w:before="120" w:after="0"/>
            </w:pPr>
            <w:r>
              <w:lastRenderedPageBreak/>
              <w:t>Leistungen Dritter</w:t>
            </w:r>
            <w:r>
              <w:br/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51C7" w14:textId="77777777" w:rsidR="003A58E2" w:rsidRDefault="003A58E2" w:rsidP="003A58E2">
            <w:pPr>
              <w:pStyle w:val="FlieText"/>
              <w:spacing w:before="120"/>
              <w:ind w:right="113"/>
              <w:jc w:val="right"/>
            </w:pPr>
            <w:permStart w:id="2020811907" w:edGrp="everyone"/>
            <w:permEnd w:id="2020811907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2559" w14:textId="77777777" w:rsidR="003A58E2" w:rsidRDefault="003A58E2" w:rsidP="003A58E2">
            <w:pPr>
              <w:pStyle w:val="FlieText"/>
              <w:spacing w:before="120"/>
              <w:ind w:right="113"/>
              <w:jc w:val="right"/>
            </w:pPr>
            <w:permStart w:id="1552817138" w:edGrp="everyone"/>
            <w:permEnd w:id="1552817138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89F2" w14:textId="77777777" w:rsidR="003A58E2" w:rsidRDefault="003A58E2" w:rsidP="003A58E2">
            <w:pPr>
              <w:pStyle w:val="FlieText"/>
              <w:spacing w:before="120"/>
              <w:ind w:right="113"/>
              <w:jc w:val="right"/>
            </w:pPr>
            <w:permStart w:id="33323669" w:edGrp="everyone"/>
            <w:permEnd w:id="33323669"/>
          </w:p>
        </w:tc>
      </w:tr>
      <w:tr w:rsidR="003A58E2" w14:paraId="3EDCD5A9" w14:textId="77777777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5A51" w14:textId="77777777" w:rsidR="003A58E2" w:rsidRDefault="00B278CA" w:rsidP="00B278CA">
            <w:pPr>
              <w:pStyle w:val="FlieText"/>
              <w:spacing w:before="60"/>
            </w:pPr>
            <w:r>
              <w:t>B</w:t>
            </w:r>
            <w:r w:rsidR="0041763F">
              <w:t>arer Eigenleistungsanteil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A29B" w14:textId="77777777" w:rsidR="003A58E2" w:rsidRDefault="003A58E2" w:rsidP="003A58E2">
            <w:pPr>
              <w:pStyle w:val="FlieText"/>
              <w:spacing w:before="240" w:after="60"/>
              <w:ind w:right="113"/>
              <w:jc w:val="right"/>
            </w:pPr>
            <w:permStart w:id="2034195751" w:edGrp="everyone"/>
            <w:permEnd w:id="2034195751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CB3B" w14:textId="77777777" w:rsidR="003A58E2" w:rsidRDefault="003A58E2" w:rsidP="003A58E2">
            <w:pPr>
              <w:pStyle w:val="FlieText"/>
              <w:spacing w:before="240" w:after="60"/>
              <w:ind w:right="113"/>
              <w:jc w:val="right"/>
            </w:pPr>
            <w:permStart w:id="1906853541" w:edGrp="everyone"/>
            <w:permEnd w:id="1906853541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75BF" w14:textId="77777777" w:rsidR="003A58E2" w:rsidRDefault="003A58E2" w:rsidP="003A58E2">
            <w:pPr>
              <w:pStyle w:val="FlieText"/>
              <w:spacing w:before="240" w:after="60"/>
              <w:ind w:right="113"/>
              <w:jc w:val="right"/>
            </w:pPr>
            <w:permStart w:id="281024590" w:edGrp="everyone"/>
            <w:permEnd w:id="281024590"/>
          </w:p>
        </w:tc>
      </w:tr>
      <w:tr w:rsidR="006C1532" w14:paraId="16B5B87B" w14:textId="77777777" w:rsidTr="001513CE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93DB" w14:textId="77777777" w:rsidR="006C1532" w:rsidRDefault="006C1532" w:rsidP="006C1532">
            <w:pPr>
              <w:pStyle w:val="FlieText"/>
              <w:spacing w:before="120"/>
            </w:pPr>
            <w:r>
              <w:t xml:space="preserve">Unbare Eigenleistung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12C5" w14:textId="77777777" w:rsidR="006C1532" w:rsidRDefault="006C1532" w:rsidP="00232105">
            <w:pPr>
              <w:pStyle w:val="FlieText"/>
              <w:spacing w:before="120"/>
              <w:ind w:right="113"/>
              <w:jc w:val="right"/>
            </w:pPr>
            <w:permStart w:id="1092961115" w:edGrp="everyone"/>
            <w:permEnd w:id="1092961115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0414" w14:textId="77777777" w:rsidR="006C1532" w:rsidRDefault="006C1532" w:rsidP="00232105">
            <w:pPr>
              <w:pStyle w:val="FlieText"/>
              <w:spacing w:before="120"/>
              <w:ind w:right="113"/>
              <w:jc w:val="right"/>
            </w:pPr>
            <w:permStart w:id="263479646" w:edGrp="everyone"/>
            <w:permEnd w:id="263479646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5E7D" w14:textId="77777777" w:rsidR="006C1532" w:rsidRDefault="006C1532" w:rsidP="00232105">
            <w:pPr>
              <w:pStyle w:val="FlieText"/>
              <w:spacing w:before="120"/>
              <w:ind w:right="113"/>
              <w:jc w:val="right"/>
            </w:pPr>
            <w:permStart w:id="596455531" w:edGrp="everyone"/>
            <w:permEnd w:id="596455531"/>
          </w:p>
        </w:tc>
      </w:tr>
      <w:tr w:rsidR="006C1532" w:rsidRPr="00B278CA" w14:paraId="67D5A3B7" w14:textId="77777777" w:rsidTr="008B6D00">
        <w:trPr>
          <w:cantSplit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72FCB5" w14:textId="77777777" w:rsidR="006C1532" w:rsidRPr="001513CE" w:rsidRDefault="00122E42" w:rsidP="00635067">
            <w:pPr>
              <w:pStyle w:val="FlieText"/>
              <w:spacing w:before="60"/>
              <w:rPr>
                <w:b/>
              </w:rPr>
            </w:pPr>
            <w:r>
              <w:rPr>
                <w:b/>
              </w:rPr>
              <w:t>Summe E</w:t>
            </w:r>
            <w:r w:rsidR="006C1532" w:rsidRPr="001513CE">
              <w:rPr>
                <w:b/>
              </w:rPr>
              <w:t xml:space="preserve">innahmen: (entsprechend der förderfähigen </w:t>
            </w:r>
            <w:r w:rsidR="00635067">
              <w:rPr>
                <w:b/>
              </w:rPr>
              <w:t>Vorhaben</w:t>
            </w:r>
            <w:r>
              <w:rPr>
                <w:b/>
              </w:rPr>
              <w:t>ausgaben</w:t>
            </w:r>
            <w:r w:rsidR="006C1532" w:rsidRPr="001513CE">
              <w:rPr>
                <w:b/>
              </w:rPr>
              <w:t xml:space="preserve"> der Tabelle 2.1)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55842B" w14:textId="77777777" w:rsidR="006C1532" w:rsidRPr="001513CE" w:rsidRDefault="006C1532" w:rsidP="003A58E2">
            <w:pPr>
              <w:pStyle w:val="FlieText"/>
              <w:spacing w:before="240" w:after="60"/>
              <w:ind w:right="113"/>
              <w:jc w:val="right"/>
              <w:rPr>
                <w:b/>
              </w:rPr>
            </w:pPr>
            <w:permStart w:id="1601896566" w:edGrp="everyone"/>
            <w:permEnd w:id="1601896566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BC4C5A" w14:textId="77777777" w:rsidR="006C1532" w:rsidRPr="001513CE" w:rsidRDefault="006C1532" w:rsidP="003A58E2">
            <w:pPr>
              <w:pStyle w:val="FlieText"/>
              <w:spacing w:before="240" w:after="60"/>
              <w:ind w:right="113"/>
              <w:jc w:val="right"/>
              <w:rPr>
                <w:b/>
              </w:rPr>
            </w:pPr>
            <w:permStart w:id="468011129" w:edGrp="everyone"/>
            <w:permEnd w:id="468011129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BC9CD4B" w14:textId="77777777" w:rsidR="006C1532" w:rsidRPr="001513CE" w:rsidRDefault="006C1532" w:rsidP="003A58E2">
            <w:pPr>
              <w:pStyle w:val="FlieText"/>
              <w:spacing w:before="240" w:after="60"/>
              <w:ind w:right="113"/>
              <w:jc w:val="right"/>
              <w:rPr>
                <w:b/>
              </w:rPr>
            </w:pPr>
            <w:permStart w:id="1831626751" w:edGrp="everyone"/>
            <w:permEnd w:id="1831626751"/>
          </w:p>
        </w:tc>
      </w:tr>
    </w:tbl>
    <w:p w14:paraId="09F68BC9" w14:textId="77777777" w:rsidR="003A58E2" w:rsidRDefault="003A58E2" w:rsidP="003B7CCC">
      <w:pPr>
        <w:pStyle w:val="Kopfzeile"/>
        <w:tabs>
          <w:tab w:val="clear" w:pos="4819"/>
          <w:tab w:val="clear" w:pos="9071"/>
        </w:tabs>
        <w:spacing w:before="120"/>
        <w:rPr>
          <w:sz w:val="16"/>
        </w:rPr>
      </w:pPr>
      <w:r w:rsidRPr="003D7076">
        <w:rPr>
          <w:sz w:val="16"/>
        </w:rPr>
        <w:t>*)</w:t>
      </w:r>
      <w:r>
        <w:rPr>
          <w:sz w:val="16"/>
        </w:rPr>
        <w:t xml:space="preserve"> </w:t>
      </w:r>
      <w:r w:rsidR="00DA633D">
        <w:rPr>
          <w:sz w:val="16"/>
        </w:rPr>
        <w:t>Spalte</w:t>
      </w:r>
      <w:r w:rsidR="00667643">
        <w:rPr>
          <w:sz w:val="16"/>
        </w:rPr>
        <w:t>n</w:t>
      </w:r>
      <w:r w:rsidR="00DA633D">
        <w:rPr>
          <w:sz w:val="16"/>
        </w:rPr>
        <w:t xml:space="preserve"> n</w:t>
      </w:r>
      <w:r>
        <w:rPr>
          <w:sz w:val="16"/>
        </w:rPr>
        <w:t xml:space="preserve">ur ausfüllen, wenn zu diesem </w:t>
      </w:r>
      <w:r w:rsidR="00D05B80">
        <w:rPr>
          <w:sz w:val="16"/>
        </w:rPr>
        <w:t>Vorhaben</w:t>
      </w:r>
      <w:r w:rsidRPr="003D7076">
        <w:rPr>
          <w:sz w:val="16"/>
        </w:rPr>
        <w:t xml:space="preserve"> schon Auszahlungsanträge und Zwischen</w:t>
      </w:r>
      <w:r w:rsidR="00122E42">
        <w:rPr>
          <w:sz w:val="16"/>
        </w:rPr>
        <w:t>verwendungs</w:t>
      </w:r>
      <w:r w:rsidRPr="003D7076">
        <w:rPr>
          <w:sz w:val="16"/>
        </w:rPr>
        <w:t>nachweise vorgelegt worden sind</w:t>
      </w:r>
    </w:p>
    <w:p w14:paraId="525D4B80" w14:textId="77777777" w:rsidR="00493B9A" w:rsidRDefault="00493B9A" w:rsidP="003B7CCC">
      <w:pPr>
        <w:pStyle w:val="Kopfzeile"/>
        <w:tabs>
          <w:tab w:val="clear" w:pos="4819"/>
          <w:tab w:val="clear" w:pos="9071"/>
        </w:tabs>
        <w:spacing w:before="120"/>
        <w:rPr>
          <w:sz w:val="16"/>
        </w:rPr>
      </w:pPr>
    </w:p>
    <w:p w14:paraId="60265127" w14:textId="77777777" w:rsidR="00493B9A" w:rsidRDefault="00493B9A" w:rsidP="003B7CCC">
      <w:pPr>
        <w:pStyle w:val="Kopfzeile"/>
        <w:tabs>
          <w:tab w:val="clear" w:pos="4819"/>
          <w:tab w:val="clear" w:pos="9071"/>
        </w:tabs>
        <w:spacing w:before="120"/>
        <w:rPr>
          <w:sz w:val="16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764"/>
        <w:gridCol w:w="211"/>
        <w:gridCol w:w="1206"/>
        <w:gridCol w:w="425"/>
        <w:gridCol w:w="7230"/>
      </w:tblGrid>
      <w:tr w:rsidR="00493B9A" w:rsidRPr="007D2B84" w14:paraId="2F6AA2DD" w14:textId="77777777" w:rsidTr="00F51E6D">
        <w:trPr>
          <w:cantSplit/>
        </w:trPr>
        <w:tc>
          <w:tcPr>
            <w:tcW w:w="990" w:type="dxa"/>
            <w:gridSpan w:val="3"/>
          </w:tcPr>
          <w:p w14:paraId="39043556" w14:textId="77777777" w:rsidR="00493B9A" w:rsidRPr="001513CE" w:rsidRDefault="00493B9A" w:rsidP="00232105">
            <w:pPr>
              <w:pStyle w:val="FlieText"/>
              <w:spacing w:before="120"/>
              <w:rPr>
                <w:b/>
              </w:rPr>
            </w:pPr>
            <w:r w:rsidRPr="001513CE">
              <w:rPr>
                <w:b/>
              </w:rPr>
              <w:t>3</w:t>
            </w:r>
          </w:p>
        </w:tc>
        <w:tc>
          <w:tcPr>
            <w:tcW w:w="8861" w:type="dxa"/>
            <w:gridSpan w:val="3"/>
          </w:tcPr>
          <w:p w14:paraId="717EFADB" w14:textId="77777777" w:rsidR="00493B9A" w:rsidRPr="001513CE" w:rsidRDefault="00493B9A" w:rsidP="00232105">
            <w:pPr>
              <w:pStyle w:val="FlieText"/>
              <w:spacing w:before="120"/>
              <w:rPr>
                <w:b/>
              </w:rPr>
            </w:pPr>
            <w:r w:rsidRPr="001513CE">
              <w:rPr>
                <w:b/>
              </w:rPr>
              <w:t>Erklärungen</w:t>
            </w:r>
          </w:p>
        </w:tc>
      </w:tr>
      <w:tr w:rsidR="00493B9A" w14:paraId="13E9ADAD" w14:textId="77777777" w:rsidTr="00F51E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</w:trPr>
        <w:tc>
          <w:tcPr>
            <w:tcW w:w="764" w:type="dxa"/>
            <w:vMerge w:val="restart"/>
            <w:tcBorders>
              <w:top w:val="single" w:sz="12" w:space="0" w:color="auto"/>
            </w:tcBorders>
            <w:vAlign w:val="center"/>
          </w:tcPr>
          <w:p w14:paraId="28F6C324" w14:textId="77777777" w:rsidR="00493B9A" w:rsidRPr="007F3E16" w:rsidRDefault="006E004C" w:rsidP="006E004C">
            <w:pPr>
              <w:pStyle w:val="berschrift2"/>
              <w:spacing w:before="0"/>
              <w:ind w:left="126"/>
              <w:rPr>
                <w:b w:val="0"/>
                <w:sz w:val="20"/>
              </w:rPr>
            </w:pPr>
            <w:permStart w:id="1850999750" w:edGrp="everyone"/>
            <w:permEnd w:id="1850999750"/>
            <w:r>
              <w:rPr>
                <w:b w:val="0"/>
                <w:sz w:val="20"/>
              </w:rPr>
              <w:t>3.1</w:t>
            </w:r>
            <w:r w:rsidR="00493B9A" w:rsidRPr="007F3E16">
              <w:rPr>
                <w:b w:val="0"/>
                <w:sz w:val="20"/>
              </w:rPr>
              <w:fldChar w:fldCharType="begin"/>
            </w:r>
            <w:r w:rsidR="00493B9A" w:rsidRPr="007F3E16">
              <w:rPr>
                <w:b w:val="0"/>
                <w:sz w:val="20"/>
              </w:rPr>
              <w:instrText xml:space="preserve">  </w:instrText>
            </w:r>
            <w:r w:rsidR="00493B9A" w:rsidRPr="007F3E16">
              <w:rPr>
                <w:b w:val="0"/>
                <w:sz w:val="20"/>
              </w:rPr>
              <w:fldChar w:fldCharType="end"/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DA9012A" w14:textId="77777777" w:rsidR="00493B9A" w:rsidRDefault="00493B9A" w:rsidP="00232105">
            <w:pPr>
              <w:pStyle w:val="FlieText"/>
              <w:tabs>
                <w:tab w:val="left" w:pos="170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t>Umsatzsteuer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79E6DDD" w14:textId="77777777" w:rsidR="00493B9A" w:rsidRPr="00DB4B65" w:rsidRDefault="00493B9A" w:rsidP="00232105">
            <w:pPr>
              <w:pStyle w:val="FlieText"/>
              <w:spacing w:before="60" w:after="20"/>
              <w:rPr>
                <w:spacing w:val="-4"/>
              </w:rPr>
            </w:pPr>
            <w:r>
              <w:t>Mit dem Zuwendungsbescheid wurde die Förderung der Umsatzsteuer</w:t>
            </w:r>
            <w:r w:rsidRPr="00667643">
              <w:t xml:space="preserve"> </w:t>
            </w:r>
          </w:p>
        </w:tc>
      </w:tr>
      <w:tr w:rsidR="00493B9A" w14:paraId="571F42DA" w14:textId="77777777" w:rsidTr="00F51E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  <w:hidden/>
        </w:trPr>
        <w:tc>
          <w:tcPr>
            <w:tcW w:w="764" w:type="dxa"/>
            <w:vMerge/>
            <w:vAlign w:val="center"/>
          </w:tcPr>
          <w:p w14:paraId="06B87907" w14:textId="77777777" w:rsidR="00493B9A" w:rsidRPr="007F3E16" w:rsidRDefault="00493B9A" w:rsidP="00493B9A">
            <w:pPr>
              <w:pStyle w:val="Listenabsatz"/>
              <w:keepNext/>
              <w:numPr>
                <w:ilvl w:val="0"/>
                <w:numId w:val="4"/>
              </w:numPr>
              <w:contextualSpacing w:val="0"/>
              <w:outlineLvl w:val="0"/>
              <w:rPr>
                <w:vanish/>
                <w:kern w:val="28"/>
                <w:sz w:val="20"/>
                <w:u w:val="single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E07B757" w14:textId="77777777" w:rsidR="00493B9A" w:rsidRDefault="00493B9A" w:rsidP="00232105">
            <w:pPr>
              <w:pStyle w:val="FlieText"/>
              <w:tabs>
                <w:tab w:val="left" w:pos="170"/>
              </w:tabs>
              <w:spacing w:before="80" w:after="80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39116E7B" w14:textId="77777777" w:rsidR="00493B9A" w:rsidRDefault="00000000" w:rsidP="00232105">
            <w:pPr>
              <w:pStyle w:val="FlieText"/>
              <w:tabs>
                <w:tab w:val="left" w:pos="1134"/>
              </w:tabs>
              <w:spacing w:before="40" w:after="40"/>
            </w:pPr>
            <w:sdt>
              <w:sdtPr>
                <w:rPr>
                  <w:sz w:val="24"/>
                  <w:szCs w:val="24"/>
                </w:rPr>
                <w:id w:val="-164404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46313471" w:edGrp="everyone"/>
                <w:r w:rsidR="008E2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546313471"/>
              </w:sdtContent>
            </w:sdt>
            <w:r w:rsidR="00493B9A" w:rsidRPr="001C7BA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</w:tcBorders>
            <w:vAlign w:val="center"/>
          </w:tcPr>
          <w:p w14:paraId="6CC8317C" w14:textId="77777777" w:rsidR="00493B9A" w:rsidRPr="008447B6" w:rsidRDefault="00493B9A" w:rsidP="00232105">
            <w:pPr>
              <w:pStyle w:val="FlieText"/>
              <w:tabs>
                <w:tab w:val="left" w:pos="1134"/>
              </w:tabs>
              <w:spacing w:before="20" w:after="20"/>
            </w:pPr>
            <w:r w:rsidRPr="008447B6">
              <w:t xml:space="preserve">nicht bewilligt. Im Verwendungsnachweis sind </w:t>
            </w:r>
            <w:r w:rsidR="00012FE2">
              <w:t xml:space="preserve">daher </w:t>
            </w:r>
            <w:r w:rsidRPr="008447B6">
              <w:t>die Nettokosten dargestellt.</w:t>
            </w:r>
          </w:p>
        </w:tc>
      </w:tr>
      <w:tr w:rsidR="00493B9A" w14:paraId="1B2DE5A3" w14:textId="77777777" w:rsidTr="00F51E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  <w:hidden/>
        </w:trPr>
        <w:tc>
          <w:tcPr>
            <w:tcW w:w="764" w:type="dxa"/>
            <w:vMerge/>
            <w:vAlign w:val="center"/>
          </w:tcPr>
          <w:p w14:paraId="6554991C" w14:textId="77777777" w:rsidR="00493B9A" w:rsidRPr="007F3E16" w:rsidRDefault="00493B9A" w:rsidP="00493B9A">
            <w:pPr>
              <w:pStyle w:val="Listenabsatz"/>
              <w:keepNext/>
              <w:numPr>
                <w:ilvl w:val="0"/>
                <w:numId w:val="4"/>
              </w:numPr>
              <w:contextualSpacing w:val="0"/>
              <w:outlineLvl w:val="0"/>
              <w:rPr>
                <w:vanish/>
                <w:kern w:val="28"/>
                <w:sz w:val="20"/>
                <w:u w:val="single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982A0EF" w14:textId="77777777" w:rsidR="00493B9A" w:rsidRDefault="00493B9A" w:rsidP="00232105">
            <w:pPr>
              <w:pStyle w:val="FlieText"/>
              <w:tabs>
                <w:tab w:val="left" w:pos="170"/>
              </w:tabs>
              <w:spacing w:before="80" w:after="80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364E1E5" w14:textId="77777777" w:rsidR="00493B9A" w:rsidRPr="00B946CD" w:rsidRDefault="00000000" w:rsidP="00232105">
            <w:pPr>
              <w:pStyle w:val="FlieText"/>
              <w:tabs>
                <w:tab w:val="left" w:pos="1134"/>
              </w:tabs>
              <w:spacing w:before="40" w:after="40"/>
            </w:pPr>
            <w:sdt>
              <w:sdtPr>
                <w:rPr>
                  <w:sz w:val="24"/>
                  <w:szCs w:val="24"/>
                </w:rPr>
                <w:id w:val="134196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85923251" w:edGrp="everyone"/>
                <w:r w:rsidR="008E2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685923251"/>
              </w:sdtContent>
            </w:sdt>
            <w:r w:rsidR="00493B9A" w:rsidRPr="001C7BA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</w:tcBorders>
            <w:vAlign w:val="center"/>
          </w:tcPr>
          <w:p w14:paraId="703AC569" w14:textId="77777777" w:rsidR="00635067" w:rsidRDefault="00493B9A" w:rsidP="00232105">
            <w:pPr>
              <w:pStyle w:val="FlieText"/>
              <w:tabs>
                <w:tab w:val="left" w:pos="1134"/>
              </w:tabs>
              <w:spacing w:before="20" w:after="20"/>
            </w:pPr>
            <w:r w:rsidRPr="001C28F8">
              <w:t xml:space="preserve">bewilligt. Im Verwendungsnachweis sind </w:t>
            </w:r>
            <w:r w:rsidR="00012FE2">
              <w:t xml:space="preserve">daher </w:t>
            </w:r>
            <w:r w:rsidRPr="001C28F8">
              <w:t>die Bruttokosten dargestellt.</w:t>
            </w:r>
          </w:p>
          <w:permStart w:id="2074366897" w:edGrp="everyone"/>
          <w:p w14:paraId="19B44854" w14:textId="77777777" w:rsidR="00635067" w:rsidRDefault="00000000" w:rsidP="00635067">
            <w:pPr>
              <w:pStyle w:val="FlieText"/>
              <w:tabs>
                <w:tab w:val="left" w:pos="1134"/>
              </w:tabs>
              <w:spacing w:before="20" w:after="20"/>
            </w:pPr>
            <w:sdt>
              <w:sdtPr>
                <w:rPr>
                  <w:sz w:val="24"/>
                  <w:szCs w:val="24"/>
                </w:rPr>
                <w:id w:val="80251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0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5067">
              <w:t xml:space="preserve"> </w:t>
            </w:r>
            <w:permEnd w:id="2074366897"/>
            <w:r w:rsidR="00635067">
              <w:t xml:space="preserve">Eine aktuelle Bescheinigung liegt bei, weil mit dem Förderantrag noch keine </w:t>
            </w:r>
          </w:p>
          <w:p w14:paraId="344789AB" w14:textId="77777777" w:rsidR="00635067" w:rsidRDefault="00635067" w:rsidP="00635067">
            <w:pPr>
              <w:pStyle w:val="FlieText"/>
              <w:tabs>
                <w:tab w:val="left" w:pos="1134"/>
              </w:tabs>
              <w:spacing w:before="20" w:after="20"/>
            </w:pPr>
            <w:r>
              <w:t xml:space="preserve">     Bescheinigung vorgelegt wurde.</w:t>
            </w:r>
          </w:p>
          <w:permStart w:id="1173161818" w:edGrp="everyone"/>
          <w:p w14:paraId="37794614" w14:textId="77777777" w:rsidR="00635067" w:rsidRDefault="00000000" w:rsidP="00635067">
            <w:pPr>
              <w:pStyle w:val="FlieText"/>
              <w:tabs>
                <w:tab w:val="left" w:pos="1134"/>
              </w:tabs>
              <w:spacing w:before="20" w:after="20"/>
            </w:pPr>
            <w:sdt>
              <w:sdtPr>
                <w:rPr>
                  <w:sz w:val="24"/>
                  <w:szCs w:val="24"/>
                </w:rPr>
                <w:id w:val="124175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0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173161818"/>
            <w:r w:rsidR="00635067">
              <w:rPr>
                <w:sz w:val="24"/>
                <w:szCs w:val="24"/>
              </w:rPr>
              <w:t xml:space="preserve"> </w:t>
            </w:r>
            <w:r w:rsidR="00635067" w:rsidRPr="00BD2A85">
              <w:t>Eine aktuelle Bescheinigung liegt bei, weil</w:t>
            </w:r>
            <w:r w:rsidR="00635067">
              <w:br/>
              <w:t xml:space="preserve">     d</w:t>
            </w:r>
            <w:r w:rsidR="00635067" w:rsidRPr="00BD2A85">
              <w:t xml:space="preserve">ie Gültigkeit der </w:t>
            </w:r>
            <w:r w:rsidR="00635067">
              <w:t>dem Amt vorliegenden Bescheinigung abgelaufen ist oder</w:t>
            </w:r>
            <w:r w:rsidR="00635067">
              <w:br/>
              <w:t xml:space="preserve">     im Falle des Schlussverwendungsnachweises die Bescheinigung </w:t>
            </w:r>
            <w:r w:rsidR="00635067">
              <w:br/>
              <w:t xml:space="preserve">     zwar noch gültig, aber älter als zwölf Monate ist.</w:t>
            </w:r>
          </w:p>
          <w:permStart w:id="211308242" w:edGrp="everyone"/>
          <w:p w14:paraId="428248C1" w14:textId="77777777" w:rsidR="00493B9A" w:rsidRPr="001C28F8" w:rsidRDefault="00000000" w:rsidP="00635067">
            <w:pPr>
              <w:pStyle w:val="FlieText"/>
              <w:tabs>
                <w:tab w:val="left" w:pos="1134"/>
              </w:tabs>
              <w:spacing w:before="20" w:after="20"/>
            </w:pPr>
            <w:sdt>
              <w:sdtPr>
                <w:rPr>
                  <w:sz w:val="24"/>
                  <w:szCs w:val="24"/>
                </w:rPr>
                <w:id w:val="-159116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506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11308242"/>
            <w:r w:rsidR="00635067" w:rsidRPr="001C7BA3">
              <w:rPr>
                <w:sz w:val="24"/>
                <w:szCs w:val="24"/>
              </w:rPr>
              <w:t xml:space="preserve"> </w:t>
            </w:r>
            <w:r w:rsidR="00635067">
              <w:t>Eine Aktualisierung der vorliegenden Bescheinigung ist nicht erforderlich.</w:t>
            </w:r>
            <w:r w:rsidR="00493B9A" w:rsidRPr="001C28F8">
              <w:t xml:space="preserve"> </w:t>
            </w:r>
            <w:r w:rsidR="00493B9A" w:rsidRPr="001C28F8">
              <w:br/>
            </w:r>
            <w:sdt>
              <w:sdtPr>
                <w:rPr>
                  <w:sz w:val="24"/>
                  <w:szCs w:val="24"/>
                </w:rPr>
                <w:id w:val="-94869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16080831" w:edGrp="everyone"/>
                <w:r w:rsidR="008E2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  <w:permEnd w:id="1716080831"/>
              </w:sdtContent>
            </w:sdt>
            <w:r w:rsidR="00493B9A" w:rsidRPr="001C7BA3">
              <w:rPr>
                <w:sz w:val="24"/>
                <w:szCs w:val="24"/>
              </w:rPr>
              <w:t xml:space="preserve"> </w:t>
            </w:r>
            <w:r w:rsidR="00493B9A">
              <w:t>Die Vorlage der</w:t>
            </w:r>
            <w:r w:rsidR="00493B9A" w:rsidRPr="001C28F8">
              <w:t xml:space="preserve"> „Bescheinigung eines Dritten zur Nichtberechtigung des</w:t>
            </w:r>
            <w:r w:rsidR="00493B9A">
              <w:br/>
              <w:t xml:space="preserve">      </w:t>
            </w:r>
            <w:r w:rsidR="00493B9A" w:rsidRPr="001C28F8">
              <w:t>Vorsteuerabzugs“</w:t>
            </w:r>
            <w:r w:rsidR="00493B9A">
              <w:t xml:space="preserve"> ist nicht erforderlich.</w:t>
            </w:r>
          </w:p>
        </w:tc>
      </w:tr>
      <w:tr w:rsidR="00493B9A" w14:paraId="0D216D49" w14:textId="77777777" w:rsidTr="00F51E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  <w:hidden/>
        </w:trPr>
        <w:tc>
          <w:tcPr>
            <w:tcW w:w="764" w:type="dxa"/>
            <w:vMerge/>
            <w:tcBorders>
              <w:bottom w:val="single" w:sz="6" w:space="0" w:color="auto"/>
            </w:tcBorders>
            <w:vAlign w:val="center"/>
          </w:tcPr>
          <w:p w14:paraId="4ACF69AB" w14:textId="77777777" w:rsidR="00493B9A" w:rsidRPr="007F3E16" w:rsidRDefault="00493B9A" w:rsidP="00493B9A">
            <w:pPr>
              <w:pStyle w:val="Listenabsatz"/>
              <w:keepNext/>
              <w:numPr>
                <w:ilvl w:val="0"/>
                <w:numId w:val="4"/>
              </w:numPr>
              <w:contextualSpacing w:val="0"/>
              <w:outlineLvl w:val="0"/>
              <w:rPr>
                <w:vanish/>
                <w:kern w:val="28"/>
                <w:sz w:val="20"/>
                <w:u w:val="single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2159B97" w14:textId="77777777" w:rsidR="00493B9A" w:rsidRDefault="00493B9A" w:rsidP="00232105">
            <w:pPr>
              <w:pStyle w:val="FlieText"/>
              <w:tabs>
                <w:tab w:val="left" w:pos="170"/>
              </w:tabs>
              <w:spacing w:before="80" w:after="80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61FEBADB" w14:textId="77777777" w:rsidR="00493B9A" w:rsidRDefault="00493B9A" w:rsidP="00232105">
            <w:pPr>
              <w:pStyle w:val="FlieText"/>
              <w:tabs>
                <w:tab w:val="left" w:pos="1134"/>
              </w:tabs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04535CF2" w14:textId="77777777" w:rsidR="00493B9A" w:rsidRPr="001C28F8" w:rsidRDefault="00493B9A" w:rsidP="00635067">
            <w:pPr>
              <w:pStyle w:val="FlieText"/>
              <w:tabs>
                <w:tab w:val="left" w:pos="1134"/>
              </w:tabs>
              <w:spacing w:before="20" w:after="20"/>
            </w:pPr>
          </w:p>
        </w:tc>
      </w:tr>
      <w:tr w:rsidR="00493B9A" w14:paraId="50F4E84F" w14:textId="77777777" w:rsidTr="00F51E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</w:trPr>
        <w:tc>
          <w:tcPr>
            <w:tcW w:w="764" w:type="dxa"/>
            <w:vMerge w:val="restart"/>
            <w:tcBorders>
              <w:top w:val="single" w:sz="6" w:space="0" w:color="auto"/>
            </w:tcBorders>
            <w:vAlign w:val="center"/>
          </w:tcPr>
          <w:p w14:paraId="566A33EE" w14:textId="77777777" w:rsidR="00493B9A" w:rsidRPr="00DB4B65" w:rsidRDefault="006E004C" w:rsidP="006E004C">
            <w:pPr>
              <w:pStyle w:val="berschrift2"/>
              <w:spacing w:before="0"/>
              <w:ind w:left="12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3.2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435703F5" w14:textId="77777777" w:rsidR="00493B9A" w:rsidRDefault="00493B9A" w:rsidP="00232105">
            <w:pPr>
              <w:pStyle w:val="FlieText"/>
              <w:tabs>
                <w:tab w:val="left" w:pos="1134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t>Ausgaben</w:t>
            </w:r>
          </w:p>
        </w:tc>
        <w:permStart w:id="1845838721" w:edGrp="everyone"/>
        <w:tc>
          <w:tcPr>
            <w:tcW w:w="425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7C3FA751" w14:textId="77777777" w:rsidR="00493B9A" w:rsidRPr="00504EC2" w:rsidRDefault="00000000" w:rsidP="00232105">
            <w:pPr>
              <w:pStyle w:val="FlieText"/>
              <w:tabs>
                <w:tab w:val="left" w:pos="1134"/>
              </w:tabs>
              <w:spacing w:before="20" w:after="20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21002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845838721"/>
            <w:r w:rsidR="00493B9A" w:rsidRPr="001C7BA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230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3102BC0C" w14:textId="77777777" w:rsidR="00493B9A" w:rsidRPr="00504EC2" w:rsidRDefault="00493B9A" w:rsidP="00012FE2">
            <w:pPr>
              <w:pStyle w:val="FlieText"/>
              <w:spacing w:before="60" w:after="20"/>
            </w:pPr>
            <w:r w:rsidRPr="003D4C56">
              <w:t>Die vorgenannten Angaben stimmen mit de</w:t>
            </w:r>
            <w:r>
              <w:t>n Festsetzungen i</w:t>
            </w:r>
            <w:r w:rsidRPr="003D4C56">
              <w:t>m Zuwendungsbescheid</w:t>
            </w:r>
            <w:r>
              <w:t xml:space="preserve"> </w:t>
            </w:r>
            <w:r w:rsidRPr="003D4C56">
              <w:t xml:space="preserve">sowie den </w:t>
            </w:r>
            <w:r w:rsidR="00012FE2">
              <w:t>der Buchführung dienenden Unterlagen (</w:t>
            </w:r>
            <w:r w:rsidRPr="003D4C56">
              <w:t>Büchern</w:t>
            </w:r>
            <w:r w:rsidR="00012FE2">
              <w:t>)</w:t>
            </w:r>
            <w:r w:rsidRPr="003D4C56">
              <w:t xml:space="preserve"> und Belegen überein.</w:t>
            </w:r>
          </w:p>
        </w:tc>
      </w:tr>
      <w:tr w:rsidR="00493B9A" w14:paraId="6EED2291" w14:textId="77777777" w:rsidTr="00F51E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</w:trPr>
        <w:tc>
          <w:tcPr>
            <w:tcW w:w="764" w:type="dxa"/>
            <w:vMerge/>
            <w:vAlign w:val="center"/>
          </w:tcPr>
          <w:p w14:paraId="5E80F145" w14:textId="77777777" w:rsidR="00493B9A" w:rsidRPr="00DB4B65" w:rsidRDefault="00493B9A" w:rsidP="00493B9A">
            <w:pPr>
              <w:pStyle w:val="berschrift2"/>
              <w:numPr>
                <w:ilvl w:val="1"/>
                <w:numId w:val="3"/>
              </w:numPr>
              <w:spacing w:before="0"/>
              <w:ind w:left="578" w:hanging="578"/>
              <w:rPr>
                <w:b w:val="0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3B4C45A" w14:textId="77777777" w:rsidR="00493B9A" w:rsidRDefault="00493B9A" w:rsidP="00232105">
            <w:pPr>
              <w:pStyle w:val="FlieText"/>
              <w:tabs>
                <w:tab w:val="left" w:pos="1134"/>
              </w:tabs>
              <w:spacing w:before="80" w:after="80"/>
              <w:rPr>
                <w:sz w:val="18"/>
              </w:rPr>
            </w:pPr>
          </w:p>
        </w:tc>
        <w:permStart w:id="1447036509" w:edGrp="everyone"/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18DD73D5" w14:textId="77777777" w:rsidR="00493B9A" w:rsidRPr="00504EC2" w:rsidRDefault="00000000" w:rsidP="00232105">
            <w:pPr>
              <w:pStyle w:val="FlieText"/>
              <w:tabs>
                <w:tab w:val="left" w:pos="1134"/>
              </w:tabs>
              <w:spacing w:before="20" w:after="20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24903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447036509"/>
            <w:r w:rsidR="00493B9A" w:rsidRPr="001C7BA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</w:tcBorders>
            <w:vAlign w:val="center"/>
          </w:tcPr>
          <w:p w14:paraId="02B182A2" w14:textId="77777777" w:rsidR="00493B9A" w:rsidRDefault="00493B9A" w:rsidP="00232105">
            <w:pPr>
              <w:pStyle w:val="FlieText"/>
              <w:tabs>
                <w:tab w:val="left" w:pos="1134"/>
              </w:tabs>
              <w:spacing w:before="20" w:after="20"/>
              <w:rPr>
                <w:sz w:val="24"/>
                <w:szCs w:val="24"/>
              </w:rPr>
            </w:pPr>
            <w:r w:rsidRPr="003D4C56">
              <w:t xml:space="preserve">Die Ausgaben waren </w:t>
            </w:r>
            <w:r>
              <w:t>zum Erreichen des Zuwendungszwecks</w:t>
            </w:r>
            <w:r w:rsidRPr="003D4C56">
              <w:t xml:space="preserve"> notwendig</w:t>
            </w:r>
            <w:r>
              <w:t>.</w:t>
            </w:r>
          </w:p>
        </w:tc>
      </w:tr>
      <w:tr w:rsidR="00493B9A" w14:paraId="14535432" w14:textId="77777777" w:rsidTr="00F51E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</w:trPr>
        <w:tc>
          <w:tcPr>
            <w:tcW w:w="764" w:type="dxa"/>
            <w:vMerge/>
            <w:vAlign w:val="center"/>
          </w:tcPr>
          <w:p w14:paraId="1A540AD8" w14:textId="77777777" w:rsidR="00493B9A" w:rsidRPr="00DB4B65" w:rsidRDefault="00493B9A" w:rsidP="00493B9A">
            <w:pPr>
              <w:pStyle w:val="berschrift2"/>
              <w:numPr>
                <w:ilvl w:val="1"/>
                <w:numId w:val="3"/>
              </w:numPr>
              <w:spacing w:before="0"/>
              <w:ind w:left="578" w:hanging="578"/>
              <w:rPr>
                <w:b w:val="0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530B5BF" w14:textId="77777777" w:rsidR="00493B9A" w:rsidRDefault="00493B9A" w:rsidP="00232105">
            <w:pPr>
              <w:pStyle w:val="FlieText"/>
              <w:tabs>
                <w:tab w:val="left" w:pos="1134"/>
              </w:tabs>
              <w:spacing w:before="80" w:after="80"/>
              <w:rPr>
                <w:sz w:val="18"/>
              </w:rPr>
            </w:pPr>
          </w:p>
        </w:tc>
        <w:permStart w:id="1272845101" w:edGrp="everyone"/>
        <w:tc>
          <w:tcPr>
            <w:tcW w:w="425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58B9197B" w14:textId="77777777" w:rsidR="00493B9A" w:rsidRPr="00504EC2" w:rsidRDefault="00000000" w:rsidP="00232105">
            <w:pPr>
              <w:pStyle w:val="FlieText"/>
              <w:tabs>
                <w:tab w:val="left" w:pos="1134"/>
              </w:tabs>
              <w:spacing w:before="20" w:after="20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32867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272845101"/>
            <w:r w:rsidR="00493B9A" w:rsidRPr="001C7BA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50136D42" w14:textId="77777777" w:rsidR="00493B9A" w:rsidRDefault="00635067" w:rsidP="00635067">
            <w:pPr>
              <w:pStyle w:val="FlieText"/>
              <w:tabs>
                <w:tab w:val="left" w:pos="1134"/>
              </w:tabs>
              <w:spacing w:before="20" w:after="60"/>
              <w:rPr>
                <w:sz w:val="24"/>
                <w:szCs w:val="24"/>
              </w:rPr>
            </w:pPr>
            <w:r>
              <w:t>Es wurde</w:t>
            </w:r>
            <w:r w:rsidR="00493B9A" w:rsidRPr="003D4C56">
              <w:t xml:space="preserve"> wirts</w:t>
            </w:r>
            <w:r>
              <w:t>chaftlich und sparsam verfahren</w:t>
            </w:r>
            <w:r w:rsidR="00493B9A">
              <w:t>.</w:t>
            </w:r>
          </w:p>
        </w:tc>
      </w:tr>
      <w:tr w:rsidR="00493B9A" w14:paraId="32EED46A" w14:textId="77777777" w:rsidTr="00F51E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</w:trPr>
        <w:tc>
          <w:tcPr>
            <w:tcW w:w="764" w:type="dxa"/>
            <w:vMerge w:val="restart"/>
            <w:vAlign w:val="center"/>
          </w:tcPr>
          <w:p w14:paraId="5BD1C61F" w14:textId="77777777" w:rsidR="00493B9A" w:rsidRPr="00DB4B65" w:rsidRDefault="006E004C" w:rsidP="006E004C">
            <w:pPr>
              <w:pStyle w:val="berschrift2"/>
              <w:spacing w:before="0"/>
              <w:ind w:left="12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3.3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9AA89CD" w14:textId="77777777" w:rsidR="00493B9A" w:rsidRDefault="00493B9A" w:rsidP="00232105">
            <w:pPr>
              <w:pStyle w:val="FlieText"/>
              <w:tabs>
                <w:tab w:val="left" w:pos="1134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t>Unbare Sachleistungen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3E753E96" w14:textId="77777777" w:rsidR="00493B9A" w:rsidRDefault="00493B9A" w:rsidP="00232105">
            <w:pPr>
              <w:pStyle w:val="FlieText"/>
              <w:tabs>
                <w:tab w:val="left" w:pos="1134"/>
              </w:tabs>
              <w:spacing w:before="60" w:after="20"/>
            </w:pPr>
            <w:r>
              <w:t>Mit diesem Verwendungsnachweis</w:t>
            </w:r>
          </w:p>
        </w:tc>
      </w:tr>
      <w:tr w:rsidR="00493B9A" w14:paraId="1009DC17" w14:textId="77777777" w:rsidTr="00F51E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</w:trPr>
        <w:tc>
          <w:tcPr>
            <w:tcW w:w="764" w:type="dxa"/>
            <w:vMerge/>
            <w:vAlign w:val="center"/>
          </w:tcPr>
          <w:p w14:paraId="0F57AAC5" w14:textId="77777777" w:rsidR="00493B9A" w:rsidRPr="00DB4B65" w:rsidRDefault="00493B9A" w:rsidP="00493B9A">
            <w:pPr>
              <w:pStyle w:val="berschrift2"/>
              <w:numPr>
                <w:ilvl w:val="1"/>
                <w:numId w:val="3"/>
              </w:numPr>
              <w:spacing w:before="0"/>
              <w:ind w:left="578" w:hanging="578"/>
              <w:rPr>
                <w:b w:val="0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13F0D40" w14:textId="77777777" w:rsidR="00493B9A" w:rsidRDefault="00493B9A" w:rsidP="00232105">
            <w:pPr>
              <w:pStyle w:val="FlieText"/>
              <w:tabs>
                <w:tab w:val="left" w:pos="1134"/>
              </w:tabs>
              <w:spacing w:before="80" w:after="80"/>
              <w:rPr>
                <w:sz w:val="18"/>
              </w:rPr>
            </w:pPr>
          </w:p>
        </w:tc>
        <w:permStart w:id="1622165100" w:edGrp="everyone"/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5AEC273E" w14:textId="77777777" w:rsidR="00493B9A" w:rsidRDefault="00000000" w:rsidP="00232105">
            <w:pPr>
              <w:pStyle w:val="FlieText"/>
              <w:tabs>
                <w:tab w:val="left" w:pos="1134"/>
              </w:tabs>
              <w:spacing w:before="20" w:after="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6331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622165100"/>
            <w:r w:rsidR="00493B9A" w:rsidRPr="001C7BA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</w:tcBorders>
            <w:vAlign w:val="center"/>
          </w:tcPr>
          <w:p w14:paraId="30AA4AF1" w14:textId="77777777" w:rsidR="00493B9A" w:rsidRDefault="00493B9A" w:rsidP="00701B31">
            <w:pPr>
              <w:pStyle w:val="FlieText"/>
              <w:tabs>
                <w:tab w:val="left" w:pos="1134"/>
              </w:tabs>
              <w:spacing w:before="20" w:after="20"/>
              <w:rPr>
                <w:sz w:val="24"/>
                <w:szCs w:val="24"/>
              </w:rPr>
            </w:pPr>
            <w:r>
              <w:t xml:space="preserve">werden </w:t>
            </w:r>
            <w:r w:rsidRPr="008447B6">
              <w:t>keine</w:t>
            </w:r>
            <w:r>
              <w:t xml:space="preserve"> unbaren </w:t>
            </w:r>
            <w:r w:rsidR="00701B31">
              <w:t>Arbeits</w:t>
            </w:r>
            <w:r>
              <w:t>leistungen nachgewiesen.</w:t>
            </w:r>
          </w:p>
        </w:tc>
      </w:tr>
      <w:tr w:rsidR="00493B9A" w14:paraId="46790F37" w14:textId="77777777" w:rsidTr="00F51E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</w:trPr>
        <w:tc>
          <w:tcPr>
            <w:tcW w:w="764" w:type="dxa"/>
            <w:vMerge/>
            <w:vAlign w:val="center"/>
          </w:tcPr>
          <w:p w14:paraId="654D1E58" w14:textId="77777777" w:rsidR="00493B9A" w:rsidRPr="00DB4B65" w:rsidRDefault="00493B9A" w:rsidP="00493B9A">
            <w:pPr>
              <w:pStyle w:val="berschrift2"/>
              <w:numPr>
                <w:ilvl w:val="1"/>
                <w:numId w:val="3"/>
              </w:numPr>
              <w:spacing w:before="0"/>
              <w:ind w:left="578" w:hanging="578"/>
              <w:rPr>
                <w:b w:val="0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A91F474" w14:textId="77777777" w:rsidR="00493B9A" w:rsidRDefault="00493B9A" w:rsidP="00232105">
            <w:pPr>
              <w:pStyle w:val="FlieText"/>
              <w:tabs>
                <w:tab w:val="left" w:pos="1134"/>
              </w:tabs>
              <w:spacing w:before="80" w:after="80"/>
              <w:rPr>
                <w:sz w:val="18"/>
              </w:rPr>
            </w:pPr>
          </w:p>
        </w:tc>
        <w:permStart w:id="1913918831" w:edGrp="everyone"/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C5BE1DB" w14:textId="77777777" w:rsidR="00493B9A" w:rsidRDefault="00000000" w:rsidP="00232105">
            <w:pPr>
              <w:pStyle w:val="FlieText"/>
              <w:tabs>
                <w:tab w:val="left" w:pos="1134"/>
              </w:tabs>
              <w:spacing w:before="20" w:after="20"/>
            </w:pPr>
            <w:sdt>
              <w:sdtPr>
                <w:rPr>
                  <w:sz w:val="24"/>
                  <w:szCs w:val="24"/>
                </w:rPr>
                <w:id w:val="-71989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913918831"/>
            <w:r w:rsidR="00493B9A" w:rsidRPr="001C7BA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</w:tcBorders>
            <w:vAlign w:val="center"/>
          </w:tcPr>
          <w:p w14:paraId="5BF44E9F" w14:textId="77777777" w:rsidR="00493B9A" w:rsidRDefault="00493B9A" w:rsidP="00701B31">
            <w:pPr>
              <w:pStyle w:val="FlieText"/>
              <w:tabs>
                <w:tab w:val="left" w:pos="1134"/>
              </w:tabs>
              <w:spacing w:before="20" w:after="20"/>
            </w:pPr>
            <w:r>
              <w:t xml:space="preserve">werden unbare </w:t>
            </w:r>
            <w:r w:rsidR="00701B31">
              <w:t>Arbeits</w:t>
            </w:r>
            <w:r>
              <w:t xml:space="preserve">leistungen nachgewiesen. </w:t>
            </w:r>
            <w:r>
              <w:br/>
              <w:t xml:space="preserve">Diese wurden wie im Zuwendungsbescheid bewilligt erbracht. </w:t>
            </w:r>
          </w:p>
        </w:tc>
      </w:tr>
      <w:tr w:rsidR="00493B9A" w14:paraId="5CA2C504" w14:textId="77777777" w:rsidTr="00F51E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</w:trPr>
        <w:tc>
          <w:tcPr>
            <w:tcW w:w="764" w:type="dxa"/>
            <w:vMerge/>
            <w:vAlign w:val="center"/>
          </w:tcPr>
          <w:p w14:paraId="2D498893" w14:textId="77777777" w:rsidR="00493B9A" w:rsidRPr="00DB4B65" w:rsidRDefault="00493B9A" w:rsidP="00493B9A">
            <w:pPr>
              <w:pStyle w:val="berschrift2"/>
              <w:numPr>
                <w:ilvl w:val="1"/>
                <w:numId w:val="3"/>
              </w:numPr>
              <w:spacing w:before="0"/>
              <w:ind w:left="578" w:hanging="578"/>
              <w:rPr>
                <w:b w:val="0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9092FD6" w14:textId="77777777" w:rsidR="00493B9A" w:rsidRDefault="00493B9A" w:rsidP="00232105">
            <w:pPr>
              <w:pStyle w:val="FlieText"/>
              <w:tabs>
                <w:tab w:val="left" w:pos="1134"/>
              </w:tabs>
              <w:spacing w:before="80" w:after="80"/>
              <w:rPr>
                <w:sz w:val="18"/>
              </w:rPr>
            </w:pPr>
          </w:p>
        </w:tc>
        <w:permStart w:id="1811562038" w:edGrp="everyone"/>
        <w:tc>
          <w:tcPr>
            <w:tcW w:w="425" w:type="dxa"/>
            <w:tcBorders>
              <w:top w:val="nil"/>
              <w:bottom w:val="single" w:sz="6" w:space="0" w:color="auto"/>
              <w:right w:val="nil"/>
            </w:tcBorders>
          </w:tcPr>
          <w:p w14:paraId="707D2D09" w14:textId="77777777" w:rsidR="00493B9A" w:rsidRDefault="00000000" w:rsidP="00232105">
            <w:pPr>
              <w:pStyle w:val="FlieText"/>
              <w:tabs>
                <w:tab w:val="left" w:pos="1134"/>
              </w:tabs>
              <w:spacing w:before="60" w:after="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74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811562038"/>
          </w:p>
        </w:tc>
        <w:tc>
          <w:tcPr>
            <w:tcW w:w="7230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0D359BB2" w14:textId="77777777" w:rsidR="00493B9A" w:rsidRDefault="00493B9A" w:rsidP="00701B31">
            <w:pPr>
              <w:pStyle w:val="FlieText"/>
              <w:tabs>
                <w:tab w:val="left" w:pos="1134"/>
              </w:tabs>
              <w:spacing w:before="60" w:after="60"/>
              <w:rPr>
                <w:sz w:val="24"/>
                <w:szCs w:val="24"/>
              </w:rPr>
            </w:pPr>
            <w:r w:rsidRPr="00C23AEC">
              <w:t xml:space="preserve">Unbare </w:t>
            </w:r>
            <w:r w:rsidR="00701B31">
              <w:t>Arbeits</w:t>
            </w:r>
            <w:r w:rsidRPr="00C23AEC">
              <w:t>leistungen wurde</w:t>
            </w:r>
            <w:r>
              <w:t>n</w:t>
            </w:r>
            <w:r w:rsidRPr="00C23AEC">
              <w:t xml:space="preserve"> abweichend vom Zuwendungsbescheid erbracht. Die Veränderungen wurden vorab der Bewilligungsstelle mitgeteilt</w:t>
            </w:r>
            <w:r>
              <w:t xml:space="preserve"> und sind im Sachbericht (Punkte</w:t>
            </w:r>
            <w:r w:rsidRPr="00C23AEC">
              <w:t xml:space="preserve"> 1.4 bzw. 1.5) erläutert.</w:t>
            </w:r>
          </w:p>
        </w:tc>
      </w:tr>
      <w:tr w:rsidR="00493B9A" w14:paraId="7AAEE010" w14:textId="77777777" w:rsidTr="00F51E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gridBefore w:val="1"/>
          <w:wBefore w:w="15" w:type="dxa"/>
          <w:cantSplit/>
        </w:trPr>
        <w:tc>
          <w:tcPr>
            <w:tcW w:w="764" w:type="dxa"/>
            <w:vAlign w:val="center"/>
          </w:tcPr>
          <w:p w14:paraId="6B6D23FC" w14:textId="77777777" w:rsidR="00493B9A" w:rsidRPr="00DB4B65" w:rsidRDefault="006E004C" w:rsidP="006E004C">
            <w:pPr>
              <w:pStyle w:val="berschrift2"/>
              <w:spacing w:before="0"/>
              <w:ind w:left="12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3.4</w:t>
            </w:r>
          </w:p>
        </w:tc>
        <w:tc>
          <w:tcPr>
            <w:tcW w:w="1417" w:type="dxa"/>
            <w:gridSpan w:val="2"/>
            <w:vAlign w:val="center"/>
          </w:tcPr>
          <w:p w14:paraId="550A6C36" w14:textId="77777777" w:rsidR="00493B9A" w:rsidRDefault="00493B9A" w:rsidP="00232105">
            <w:pPr>
              <w:pStyle w:val="FlieText"/>
              <w:tabs>
                <w:tab w:val="left" w:pos="1134"/>
              </w:tabs>
              <w:spacing w:before="80" w:after="80"/>
              <w:rPr>
                <w:sz w:val="18"/>
              </w:rPr>
            </w:pPr>
            <w:r>
              <w:rPr>
                <w:sz w:val="18"/>
              </w:rPr>
              <w:t>Vertretungs-berechtigung</w:t>
            </w:r>
          </w:p>
        </w:tc>
        <w:permStart w:id="1096425218" w:edGrp="everyone"/>
        <w:tc>
          <w:tcPr>
            <w:tcW w:w="425" w:type="dxa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14:paraId="0BE64297" w14:textId="77777777" w:rsidR="00493B9A" w:rsidRDefault="00000000" w:rsidP="00232105">
            <w:pPr>
              <w:pStyle w:val="FlieText"/>
              <w:tabs>
                <w:tab w:val="left" w:pos="1134"/>
              </w:tabs>
              <w:spacing w:before="80" w:after="80"/>
              <w:rPr>
                <w:sz w:val="18"/>
              </w:rPr>
            </w:pPr>
            <w:sdt>
              <w:sdtPr>
                <w:rPr>
                  <w:sz w:val="24"/>
                  <w:szCs w:val="24"/>
                </w:rPr>
                <w:id w:val="-17437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096425218"/>
            <w:r w:rsidR="00493B9A" w:rsidRPr="001C7BA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7230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1B954EB5" w14:textId="77777777" w:rsidR="00493B9A" w:rsidRDefault="00493B9A" w:rsidP="00232105">
            <w:pPr>
              <w:pStyle w:val="FlieText"/>
              <w:spacing w:before="120" w:after="0"/>
            </w:pPr>
            <w:r w:rsidRPr="003D4C56">
              <w:t xml:space="preserve">Ich bin/ wir sind </w:t>
            </w:r>
            <w:r w:rsidR="00635067">
              <w:t>vertretungsberechtigt für die/ den</w:t>
            </w:r>
            <w:r w:rsidRPr="003D4C56">
              <w:t xml:space="preserve"> </w:t>
            </w:r>
            <w:r w:rsidR="00635067">
              <w:t>Begünstigte/n</w:t>
            </w:r>
            <w:r>
              <w:t xml:space="preserve"> in der Funktion als:</w:t>
            </w:r>
          </w:p>
          <w:p w14:paraId="49F943E7" w14:textId="77777777" w:rsidR="00493B9A" w:rsidRPr="00667643" w:rsidRDefault="00493B9A" w:rsidP="00232105">
            <w:pPr>
              <w:pStyle w:val="FlieText"/>
              <w:spacing w:before="120" w:after="0"/>
            </w:pPr>
            <w:permStart w:id="1369861626" w:edGrp="everyone"/>
            <w:permEnd w:id="1369861626"/>
          </w:p>
        </w:tc>
      </w:tr>
    </w:tbl>
    <w:p w14:paraId="21D6BC47" w14:textId="77777777" w:rsidR="00493B9A" w:rsidRDefault="00493B9A" w:rsidP="00493B9A">
      <w:pPr>
        <w:rPr>
          <w:rFonts w:cs="Arial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3"/>
      </w:tblGrid>
      <w:tr w:rsidR="00493B9A" w:rsidRPr="00372A19" w14:paraId="72768632" w14:textId="77777777" w:rsidTr="00232105">
        <w:tc>
          <w:tcPr>
            <w:tcW w:w="9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01AA03" w14:textId="77777777" w:rsidR="00493B9A" w:rsidRPr="00372A19" w:rsidRDefault="00C25C73" w:rsidP="00232105">
            <w:pPr>
              <w:tabs>
                <w:tab w:val="left" w:pos="225"/>
                <w:tab w:val="left" w:pos="1755"/>
              </w:tabs>
              <w:spacing w:before="120" w:after="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permStart w:id="1786650478" w:edGrp="everyone"/>
            <w:permEnd w:id="1786650478"/>
          </w:p>
          <w:p w14:paraId="48E41419" w14:textId="77777777" w:rsidR="00493B9A" w:rsidRPr="00372A19" w:rsidRDefault="00493B9A" w:rsidP="0023210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</w:t>
            </w:r>
            <w:r w:rsidRPr="00372A19">
              <w:rPr>
                <w:rFonts w:cs="Arial"/>
                <w:sz w:val="18"/>
                <w:szCs w:val="18"/>
              </w:rPr>
              <w:t>____________________________________________________________________</w:t>
            </w:r>
          </w:p>
          <w:p w14:paraId="70E3E935" w14:textId="77777777" w:rsidR="00493B9A" w:rsidRPr="00372A19" w:rsidRDefault="00493B9A" w:rsidP="00635067">
            <w:pPr>
              <w:rPr>
                <w:rFonts w:cs="Arial"/>
                <w:sz w:val="18"/>
                <w:szCs w:val="18"/>
              </w:rPr>
            </w:pPr>
            <w:r w:rsidRPr="00372A19">
              <w:rPr>
                <w:rFonts w:cs="Arial"/>
                <w:sz w:val="18"/>
                <w:szCs w:val="18"/>
              </w:rPr>
              <w:t xml:space="preserve">Ort, Datum                                                  </w:t>
            </w:r>
            <w:r w:rsidR="00635067">
              <w:rPr>
                <w:rFonts w:cs="Arial"/>
                <w:sz w:val="18"/>
                <w:szCs w:val="18"/>
              </w:rPr>
              <w:t xml:space="preserve">                     </w:t>
            </w:r>
            <w:r>
              <w:rPr>
                <w:rFonts w:cs="Arial"/>
                <w:sz w:val="18"/>
                <w:szCs w:val="18"/>
              </w:rPr>
              <w:t xml:space="preserve">Unterschrift </w:t>
            </w:r>
            <w:r w:rsidR="00635067">
              <w:rPr>
                <w:rFonts w:cs="Arial"/>
                <w:sz w:val="18"/>
                <w:szCs w:val="18"/>
              </w:rPr>
              <w:t xml:space="preserve">der/ </w:t>
            </w:r>
            <w:r>
              <w:rPr>
                <w:rFonts w:cs="Arial"/>
                <w:sz w:val="18"/>
                <w:szCs w:val="18"/>
              </w:rPr>
              <w:t xml:space="preserve">des </w:t>
            </w:r>
            <w:r w:rsidR="00635067">
              <w:rPr>
                <w:rFonts w:cs="Arial"/>
                <w:sz w:val="18"/>
                <w:szCs w:val="18"/>
              </w:rPr>
              <w:t xml:space="preserve">Begünstigten </w:t>
            </w:r>
            <w:r>
              <w:rPr>
                <w:rFonts w:cs="Arial"/>
                <w:sz w:val="18"/>
                <w:szCs w:val="18"/>
              </w:rPr>
              <w:t>/ Vertretungsberechtigten</w:t>
            </w:r>
          </w:p>
        </w:tc>
      </w:tr>
    </w:tbl>
    <w:p w14:paraId="48071464" w14:textId="77777777" w:rsidR="003A58E2" w:rsidRDefault="003A58E2" w:rsidP="0048794E">
      <w:pPr>
        <w:pStyle w:val="Kopfzeile"/>
        <w:tabs>
          <w:tab w:val="clear" w:pos="4819"/>
          <w:tab w:val="clear" w:pos="9071"/>
        </w:tabs>
        <w:jc w:val="center"/>
        <w:outlineLvl w:val="0"/>
        <w:rPr>
          <w:b/>
          <w:sz w:val="20"/>
        </w:rPr>
      </w:pPr>
      <w:permStart w:id="2050245729" w:edGrp="everyone"/>
      <w:permEnd w:id="2050245729"/>
      <w:r>
        <w:rPr>
          <w:sz w:val="20"/>
        </w:rPr>
        <w:br w:type="page"/>
      </w:r>
      <w:r>
        <w:rPr>
          <w:b/>
          <w:sz w:val="20"/>
        </w:rPr>
        <w:lastRenderedPageBreak/>
        <w:t>III</w:t>
      </w:r>
      <w:r w:rsidR="004B7157">
        <w:rPr>
          <w:b/>
          <w:sz w:val="20"/>
        </w:rPr>
        <w:t xml:space="preserve">. Bescheinigungen </w:t>
      </w:r>
    </w:p>
    <w:p w14:paraId="52A60D47" w14:textId="77777777" w:rsidR="003A58E2" w:rsidRDefault="003A58E2" w:rsidP="003A58E2">
      <w:pPr>
        <w:pStyle w:val="Kopfzeile"/>
        <w:tabs>
          <w:tab w:val="clear" w:pos="4819"/>
          <w:tab w:val="clear" w:pos="9071"/>
        </w:tabs>
        <w:spacing w:before="120" w:after="60"/>
        <w:rPr>
          <w:sz w:val="20"/>
        </w:rPr>
      </w:pPr>
      <w:r>
        <w:rPr>
          <w:sz w:val="20"/>
        </w:rPr>
        <w:t>Bescheinigung der eigenen Prüfungseinrichtung für</w:t>
      </w:r>
      <w:r w:rsidR="006F55E7">
        <w:rPr>
          <w:sz w:val="20"/>
        </w:rPr>
        <w:t xml:space="preserve"> kommunale Gebietskörperschaften sowie</w:t>
      </w:r>
      <w:r>
        <w:rPr>
          <w:sz w:val="20"/>
        </w:rPr>
        <w:t xml:space="preserve"> Kirchen unter Angabe des Prüfungsergebnisses</w:t>
      </w:r>
    </w:p>
    <w:p w14:paraId="47584B89" w14:textId="77777777" w:rsidR="003A58E2" w:rsidRPr="00543FC1" w:rsidRDefault="003A58E2" w:rsidP="003A58E2">
      <w:pPr>
        <w:pStyle w:val="Kopfzeile"/>
        <w:tabs>
          <w:tab w:val="clear" w:pos="4819"/>
          <w:tab w:val="clear" w:pos="9071"/>
        </w:tabs>
        <w:spacing w:after="120"/>
        <w:rPr>
          <w:b/>
          <w:color w:val="000000"/>
          <w:sz w:val="16"/>
          <w:szCs w:val="16"/>
        </w:rPr>
      </w:pPr>
      <w:r w:rsidRPr="00543FC1">
        <w:rPr>
          <w:color w:val="000000"/>
          <w:sz w:val="16"/>
          <w:szCs w:val="16"/>
        </w:rPr>
        <w:t>(bei Zwischen</w:t>
      </w:r>
      <w:r w:rsidR="00701B31">
        <w:rPr>
          <w:color w:val="000000"/>
          <w:sz w:val="16"/>
          <w:szCs w:val="16"/>
        </w:rPr>
        <w:t>verwendungs</w:t>
      </w:r>
      <w:r w:rsidRPr="00543FC1">
        <w:rPr>
          <w:color w:val="000000"/>
          <w:sz w:val="16"/>
          <w:szCs w:val="16"/>
        </w:rPr>
        <w:t>nachweis nicht erforderlich)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08"/>
        <w:gridCol w:w="4678"/>
      </w:tblGrid>
      <w:tr w:rsidR="003A58E2" w14:paraId="16087391" w14:textId="77777777">
        <w:trPr>
          <w:trHeight w:val="4820"/>
        </w:trPr>
        <w:tc>
          <w:tcPr>
            <w:tcW w:w="9851" w:type="dxa"/>
            <w:gridSpan w:val="3"/>
            <w:tcBorders>
              <w:bottom w:val="nil"/>
            </w:tcBorders>
          </w:tcPr>
          <w:p w14:paraId="2156B272" w14:textId="77777777" w:rsidR="003A58E2" w:rsidRDefault="003A58E2" w:rsidP="003A58E2">
            <w:pPr>
              <w:pStyle w:val="Kopfzeile"/>
              <w:tabs>
                <w:tab w:val="clear" w:pos="4819"/>
                <w:tab w:val="clear" w:pos="9071"/>
                <w:tab w:val="left" w:pos="567"/>
                <w:tab w:val="left" w:pos="4962"/>
              </w:tabs>
              <w:spacing w:before="120"/>
              <w:rPr>
                <w:sz w:val="20"/>
              </w:rPr>
            </w:pPr>
            <w:permStart w:id="960066055" w:edGrp="everyone"/>
            <w:permEnd w:id="960066055"/>
          </w:p>
        </w:tc>
      </w:tr>
      <w:tr w:rsidR="003A58E2" w14:paraId="6D9B69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5" w:type="dxa"/>
            <w:tcBorders>
              <w:left w:val="single" w:sz="6" w:space="0" w:color="auto"/>
              <w:bottom w:val="single" w:sz="6" w:space="0" w:color="auto"/>
            </w:tcBorders>
          </w:tcPr>
          <w:p w14:paraId="5D464556" w14:textId="77777777" w:rsidR="003A58E2" w:rsidRDefault="003A58E2" w:rsidP="003A58E2">
            <w:pPr>
              <w:pStyle w:val="FlieText"/>
              <w:spacing w:before="120" w:after="40"/>
            </w:pPr>
            <w:permStart w:id="475754260" w:edGrp="everyone"/>
            <w:permEnd w:id="475754260"/>
          </w:p>
        </w:tc>
        <w:tc>
          <w:tcPr>
            <w:tcW w:w="708" w:type="dxa"/>
          </w:tcPr>
          <w:p w14:paraId="6BDECEE7" w14:textId="77777777" w:rsidR="003A58E2" w:rsidRDefault="003A58E2" w:rsidP="003A58E2">
            <w:pPr>
              <w:pStyle w:val="FlieText"/>
              <w:spacing w:after="0"/>
              <w:jc w:val="center"/>
            </w:pPr>
          </w:p>
        </w:tc>
        <w:tc>
          <w:tcPr>
            <w:tcW w:w="467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DB46BE0" w14:textId="77777777" w:rsidR="003A58E2" w:rsidRDefault="003A58E2" w:rsidP="003A58E2">
            <w:pPr>
              <w:pStyle w:val="FlieText"/>
              <w:spacing w:before="120" w:after="0"/>
            </w:pPr>
          </w:p>
        </w:tc>
      </w:tr>
      <w:tr w:rsidR="003A58E2" w14:paraId="597731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5" w:type="dxa"/>
            <w:tcBorders>
              <w:left w:val="single" w:sz="6" w:space="0" w:color="auto"/>
              <w:bottom w:val="single" w:sz="6" w:space="0" w:color="auto"/>
            </w:tcBorders>
          </w:tcPr>
          <w:p w14:paraId="7E20FC1C" w14:textId="77777777" w:rsidR="003A58E2" w:rsidRDefault="003A58E2" w:rsidP="003A58E2">
            <w:pPr>
              <w:pStyle w:val="FlieText"/>
              <w:spacing w:after="240"/>
              <w:rPr>
                <w:sz w:val="16"/>
              </w:rPr>
            </w:pPr>
            <w:r>
              <w:rPr>
                <w:sz w:val="16"/>
              </w:rPr>
              <w:t>(Ort / Datum)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5274ABCB" w14:textId="77777777" w:rsidR="003A58E2" w:rsidRDefault="003A58E2" w:rsidP="003A58E2">
            <w:pPr>
              <w:pStyle w:val="FlieText"/>
              <w:spacing w:after="240"/>
              <w:jc w:val="center"/>
            </w:pPr>
          </w:p>
        </w:tc>
        <w:tc>
          <w:tcPr>
            <w:tcW w:w="467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0EF5AB1" w14:textId="77777777" w:rsidR="003A58E2" w:rsidRDefault="003A58E2" w:rsidP="003A58E2">
            <w:pPr>
              <w:pStyle w:val="FlieText"/>
              <w:spacing w:after="240"/>
              <w:rPr>
                <w:sz w:val="16"/>
              </w:rPr>
            </w:pPr>
            <w:r>
              <w:rPr>
                <w:sz w:val="16"/>
              </w:rPr>
              <w:t>(Unterschrift)</w:t>
            </w:r>
          </w:p>
        </w:tc>
      </w:tr>
    </w:tbl>
    <w:p w14:paraId="4CA8AB14" w14:textId="77777777" w:rsidR="003A58E2" w:rsidRDefault="003A58E2" w:rsidP="003A58E2">
      <w:pPr>
        <w:pStyle w:val="Kopfzeile"/>
        <w:tabs>
          <w:tab w:val="clear" w:pos="4819"/>
          <w:tab w:val="clear" w:pos="9071"/>
          <w:tab w:val="left" w:pos="567"/>
        </w:tabs>
        <w:spacing w:after="120"/>
        <w:rPr>
          <w:sz w:val="20"/>
        </w:rPr>
      </w:pPr>
    </w:p>
    <w:p w14:paraId="7DB807C3" w14:textId="77777777" w:rsidR="003A58E2" w:rsidRDefault="003A58E2" w:rsidP="0048794E">
      <w:pPr>
        <w:pStyle w:val="Kopfzeile"/>
        <w:tabs>
          <w:tab w:val="clear" w:pos="4819"/>
          <w:tab w:val="clear" w:pos="9071"/>
          <w:tab w:val="left" w:pos="567"/>
        </w:tabs>
        <w:spacing w:before="120" w:after="60"/>
        <w:outlineLvl w:val="0"/>
        <w:rPr>
          <w:b/>
          <w:sz w:val="20"/>
        </w:rPr>
      </w:pPr>
      <w:r>
        <w:rPr>
          <w:b/>
          <w:sz w:val="20"/>
        </w:rPr>
        <w:t>Von der Bewilligungsbehörde auszufüllen:</w:t>
      </w:r>
    </w:p>
    <w:p w14:paraId="180EBA74" w14:textId="77777777" w:rsidR="003A58E2" w:rsidRDefault="003A58E2" w:rsidP="0048794E">
      <w:pPr>
        <w:pStyle w:val="Kopfzeile"/>
        <w:tabs>
          <w:tab w:val="clear" w:pos="4819"/>
          <w:tab w:val="clear" w:pos="9071"/>
          <w:tab w:val="left" w:pos="567"/>
        </w:tabs>
        <w:spacing w:before="120" w:after="120"/>
        <w:outlineLvl w:val="0"/>
        <w:rPr>
          <w:sz w:val="20"/>
        </w:rPr>
      </w:pPr>
      <w:r>
        <w:rPr>
          <w:sz w:val="20"/>
        </w:rPr>
        <w:t>Ergebnis der Prüfung des Verwendungsnachweises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708"/>
        <w:gridCol w:w="4678"/>
      </w:tblGrid>
      <w:tr w:rsidR="003A58E2" w14:paraId="770369B9" w14:textId="77777777">
        <w:trPr>
          <w:trHeight w:val="4820"/>
        </w:trPr>
        <w:tc>
          <w:tcPr>
            <w:tcW w:w="9851" w:type="dxa"/>
            <w:gridSpan w:val="3"/>
            <w:tcBorders>
              <w:bottom w:val="nil"/>
            </w:tcBorders>
          </w:tcPr>
          <w:p w14:paraId="0813BC4D" w14:textId="77777777" w:rsidR="003A58E2" w:rsidRDefault="003A58E2" w:rsidP="003A58E2">
            <w:pPr>
              <w:pStyle w:val="Kopfzeile"/>
              <w:tabs>
                <w:tab w:val="clear" w:pos="4819"/>
                <w:tab w:val="clear" w:pos="9071"/>
                <w:tab w:val="left" w:pos="567"/>
              </w:tabs>
              <w:spacing w:before="120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Der Zwischen</w:t>
            </w:r>
            <w:r w:rsidR="00701B31">
              <w:rPr>
                <w:spacing w:val="-4"/>
                <w:sz w:val="20"/>
              </w:rPr>
              <w:t>verwendungs</w:t>
            </w:r>
            <w:r>
              <w:rPr>
                <w:spacing w:val="-4"/>
                <w:sz w:val="20"/>
              </w:rPr>
              <w:t xml:space="preserve">nachweis / </w:t>
            </w:r>
            <w:r w:rsidR="00701B31">
              <w:rPr>
                <w:spacing w:val="-4"/>
                <w:sz w:val="20"/>
              </w:rPr>
              <w:t>Schlussv</w:t>
            </w:r>
            <w:r>
              <w:rPr>
                <w:spacing w:val="-4"/>
                <w:sz w:val="20"/>
              </w:rPr>
              <w:t>erwendungsnachweis wurde anhand der vorliegenden Unterlagen geprüft.</w:t>
            </w:r>
            <w:r>
              <w:rPr>
                <w:spacing w:val="-4"/>
                <w:sz w:val="20"/>
              </w:rPr>
              <w:br/>
              <w:t>Es ergaben sich keine - die nachstehenden - Beanstandungen.</w:t>
            </w:r>
          </w:p>
          <w:p w14:paraId="782B8660" w14:textId="77777777" w:rsidR="003A58E2" w:rsidRDefault="00A64409" w:rsidP="003A58E2">
            <w:pPr>
              <w:pStyle w:val="Kopfzeile"/>
              <w:tabs>
                <w:tab w:val="clear" w:pos="4819"/>
                <w:tab w:val="clear" w:pos="9071"/>
                <w:tab w:val="left" w:pos="567"/>
              </w:tabs>
              <w:spacing w:before="120"/>
              <w:rPr>
                <w:sz w:val="20"/>
              </w:rPr>
            </w:pPr>
            <w:permStart w:id="1295979782" w:edGrp="everyone"/>
            <w:r>
              <w:rPr>
                <w:sz w:val="20"/>
              </w:rPr>
              <w:t>Hinweis:</w:t>
            </w:r>
          </w:p>
          <w:p w14:paraId="38CEF7C1" w14:textId="77777777" w:rsidR="00A64409" w:rsidRDefault="00A64409" w:rsidP="00701B31">
            <w:pPr>
              <w:pStyle w:val="Kopfzeile"/>
              <w:tabs>
                <w:tab w:val="clear" w:pos="4819"/>
                <w:tab w:val="clear" w:pos="9071"/>
                <w:tab w:val="left" w:pos="567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Bei einer Förderung durch den ELER ist das Prüfprotokoll der Verwaltungskontrolle auszufüllen und als maßgebliche Unterlage zur Akte zu nehmen.</w:t>
            </w:r>
            <w:permEnd w:id="1295979782"/>
          </w:p>
        </w:tc>
      </w:tr>
      <w:tr w:rsidR="003A58E2" w14:paraId="24CDF5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5" w:type="dxa"/>
            <w:tcBorders>
              <w:left w:val="single" w:sz="6" w:space="0" w:color="auto"/>
              <w:bottom w:val="single" w:sz="6" w:space="0" w:color="auto"/>
            </w:tcBorders>
          </w:tcPr>
          <w:p w14:paraId="58FBCA67" w14:textId="77777777" w:rsidR="003A58E2" w:rsidRDefault="003A58E2" w:rsidP="003A58E2">
            <w:pPr>
              <w:pStyle w:val="FlieText"/>
              <w:spacing w:before="120" w:after="40"/>
            </w:pPr>
            <w:permStart w:id="524166960" w:edGrp="everyone"/>
            <w:permEnd w:id="524166960"/>
          </w:p>
        </w:tc>
        <w:tc>
          <w:tcPr>
            <w:tcW w:w="708" w:type="dxa"/>
          </w:tcPr>
          <w:p w14:paraId="4E90B659" w14:textId="77777777" w:rsidR="003A58E2" w:rsidRDefault="003A58E2" w:rsidP="003A58E2">
            <w:pPr>
              <w:pStyle w:val="FlieText"/>
              <w:spacing w:after="0"/>
              <w:jc w:val="center"/>
            </w:pPr>
          </w:p>
        </w:tc>
        <w:tc>
          <w:tcPr>
            <w:tcW w:w="467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0B04183" w14:textId="77777777" w:rsidR="003A58E2" w:rsidRDefault="003A58E2" w:rsidP="003A58E2">
            <w:pPr>
              <w:pStyle w:val="FlieText"/>
              <w:spacing w:before="120" w:after="0"/>
            </w:pPr>
          </w:p>
        </w:tc>
      </w:tr>
      <w:tr w:rsidR="003A58E2" w14:paraId="1C6278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5" w:type="dxa"/>
            <w:tcBorders>
              <w:left w:val="single" w:sz="6" w:space="0" w:color="auto"/>
              <w:bottom w:val="single" w:sz="6" w:space="0" w:color="auto"/>
            </w:tcBorders>
          </w:tcPr>
          <w:p w14:paraId="0C5081E7" w14:textId="77777777" w:rsidR="003A58E2" w:rsidRDefault="003A58E2" w:rsidP="003A58E2">
            <w:pPr>
              <w:pStyle w:val="FlieText"/>
              <w:spacing w:after="240"/>
              <w:rPr>
                <w:sz w:val="16"/>
              </w:rPr>
            </w:pPr>
            <w:r>
              <w:rPr>
                <w:sz w:val="16"/>
              </w:rPr>
              <w:t>(Ort / Datum)</w:t>
            </w:r>
          </w:p>
        </w:tc>
        <w:tc>
          <w:tcPr>
            <w:tcW w:w="708" w:type="dxa"/>
            <w:tcBorders>
              <w:bottom w:val="single" w:sz="6" w:space="0" w:color="auto"/>
            </w:tcBorders>
          </w:tcPr>
          <w:p w14:paraId="07943032" w14:textId="77777777" w:rsidR="003A58E2" w:rsidRDefault="003A58E2" w:rsidP="003A58E2">
            <w:pPr>
              <w:pStyle w:val="FlieText"/>
              <w:spacing w:after="240"/>
              <w:jc w:val="center"/>
            </w:pPr>
          </w:p>
        </w:tc>
        <w:tc>
          <w:tcPr>
            <w:tcW w:w="467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B09A742" w14:textId="77777777" w:rsidR="003A58E2" w:rsidRDefault="003A58E2" w:rsidP="003A58E2">
            <w:pPr>
              <w:pStyle w:val="FlieText"/>
              <w:spacing w:after="240"/>
              <w:rPr>
                <w:sz w:val="16"/>
              </w:rPr>
            </w:pPr>
            <w:r>
              <w:rPr>
                <w:sz w:val="16"/>
              </w:rPr>
              <w:t>(Unterschrift)</w:t>
            </w:r>
          </w:p>
        </w:tc>
      </w:tr>
    </w:tbl>
    <w:p w14:paraId="08B79071" w14:textId="77777777" w:rsidR="003A58E2" w:rsidRDefault="003A58E2" w:rsidP="003A58E2">
      <w:pPr>
        <w:pStyle w:val="Kopfzeile"/>
        <w:tabs>
          <w:tab w:val="clear" w:pos="4819"/>
          <w:tab w:val="clear" w:pos="9071"/>
        </w:tabs>
        <w:spacing w:before="120"/>
        <w:rPr>
          <w:sz w:val="20"/>
        </w:rPr>
      </w:pPr>
    </w:p>
    <w:sectPr w:rsidR="003A58E2" w:rsidSect="00A43F81">
      <w:footerReference w:type="default" r:id="rId10"/>
      <w:headerReference w:type="first" r:id="rId11"/>
      <w:footerReference w:type="first" r:id="rId12"/>
      <w:pgSz w:w="11907" w:h="16840" w:code="9"/>
      <w:pgMar w:top="1247" w:right="850" w:bottom="737" w:left="1361" w:header="720" w:footer="7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B744" w14:textId="77777777" w:rsidR="00BB288C" w:rsidRDefault="00BB288C">
      <w:r>
        <w:separator/>
      </w:r>
    </w:p>
  </w:endnote>
  <w:endnote w:type="continuationSeparator" w:id="0">
    <w:p w14:paraId="639F3EAB" w14:textId="77777777" w:rsidR="00BB288C" w:rsidRDefault="00BB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C389" w14:textId="77777777" w:rsidR="00E927E9" w:rsidRDefault="00E927E9">
    <w:pPr>
      <w:pStyle w:val="Fuzeile"/>
      <w:jc w:val="right"/>
      <w:rPr>
        <w:b/>
        <w:sz w:val="20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97FAA">
      <w:rPr>
        <w:rStyle w:val="Seitenzahl"/>
        <w:noProof/>
      </w:rPr>
      <w:t>7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AF84" w14:textId="77777777" w:rsidR="00E927E9" w:rsidRPr="00F86275" w:rsidRDefault="00E927E9" w:rsidP="003A58E2">
    <w:pPr>
      <w:pStyle w:val="VordruckNr"/>
      <w:tabs>
        <w:tab w:val="left" w:pos="9072"/>
      </w:tabs>
      <w:ind w:left="-851"/>
      <w:rPr>
        <w:sz w:val="20"/>
      </w:rPr>
    </w:pPr>
    <w:r w:rsidRPr="00F86275">
      <w:rPr>
        <w:sz w:val="12"/>
      </w:rPr>
      <w:t xml:space="preserve">AS  525.00  </w:t>
    </w:r>
    <w:r w:rsidR="00DC05B5">
      <w:rPr>
        <w:sz w:val="12"/>
      </w:rPr>
      <w:t>11.2021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A9EF" w14:textId="77777777" w:rsidR="00BB288C" w:rsidRDefault="00BB288C">
      <w:r>
        <w:separator/>
      </w:r>
    </w:p>
  </w:footnote>
  <w:footnote w:type="continuationSeparator" w:id="0">
    <w:p w14:paraId="4043D311" w14:textId="77777777" w:rsidR="00BB288C" w:rsidRDefault="00BB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81"/>
    </w:tblGrid>
    <w:tr w:rsidR="00E927E9" w:rsidRPr="009B5C72" w14:paraId="5BD4B189" w14:textId="77777777">
      <w:trPr>
        <w:cantSplit/>
        <w:trHeight w:hRule="exact" w:val="1133"/>
      </w:trPr>
      <w:tc>
        <w:tcPr>
          <w:tcW w:w="9781" w:type="dxa"/>
          <w:vAlign w:val="center"/>
        </w:tcPr>
        <w:tbl>
          <w:tblPr>
            <w:tblW w:w="9641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702"/>
            <w:gridCol w:w="2530"/>
            <w:gridCol w:w="562"/>
            <w:gridCol w:w="2128"/>
            <w:gridCol w:w="3719"/>
          </w:tblGrid>
          <w:tr w:rsidR="00E927E9" w:rsidRPr="009B5C72" w14:paraId="71F29518" w14:textId="77777777">
            <w:trPr>
              <w:cantSplit/>
              <w:trHeight w:hRule="exact" w:val="872"/>
            </w:trPr>
            <w:tc>
              <w:tcPr>
                <w:tcW w:w="702" w:type="dxa"/>
              </w:tcPr>
              <w:p w14:paraId="6668FB3A" w14:textId="77777777" w:rsidR="00E927E9" w:rsidRPr="009B5C72" w:rsidRDefault="00E927E9" w:rsidP="002345F8">
                <w:pPr>
                  <w:rPr>
                    <w:rFonts w:ascii="Times New Roman" w:hAnsi="Times New Roman"/>
                    <w:b/>
                    <w:position w:val="20"/>
                  </w:rPr>
                </w:pPr>
              </w:p>
            </w:tc>
            <w:tc>
              <w:tcPr>
                <w:tcW w:w="2530" w:type="dxa"/>
              </w:tcPr>
              <w:p w14:paraId="647AD0B0" w14:textId="77777777" w:rsidR="00E927E9" w:rsidRPr="009B5C72" w:rsidRDefault="00E927E9" w:rsidP="002345F8">
                <w:pPr>
                  <w:spacing w:before="240"/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</w:pPr>
                <w:r w:rsidRPr="009B5C72">
                  <w:rPr>
                    <w:rFonts w:ascii="Times New Roman" w:hAnsi="Times New Roman"/>
                    <w:b/>
                    <w:bCs/>
                    <w:sz w:val="32"/>
                  </w:rPr>
                  <w:t>Niedersachsen</w:t>
                </w:r>
              </w:p>
            </w:tc>
            <w:tc>
              <w:tcPr>
                <w:tcW w:w="562" w:type="dxa"/>
                <w:tcMar>
                  <w:left w:w="0" w:type="dxa"/>
                  <w:right w:w="0" w:type="dxa"/>
                </w:tcMar>
              </w:tcPr>
              <w:p w14:paraId="56A4CA00" w14:textId="77777777" w:rsidR="00E927E9" w:rsidRPr="009B5C72" w:rsidRDefault="00E927E9" w:rsidP="002345F8">
                <w:pPr>
                  <w:pStyle w:val="Kommentartext"/>
                  <w:rPr>
                    <w:rFonts w:ascii="Times New Roman" w:hAnsi="Times New Roman"/>
                  </w:rPr>
                </w:pPr>
              </w:p>
            </w:tc>
            <w:tc>
              <w:tcPr>
                <w:tcW w:w="2128" w:type="dxa"/>
              </w:tcPr>
              <w:p w14:paraId="0AE64895" w14:textId="77777777" w:rsidR="00E927E9" w:rsidRPr="009B5C72" w:rsidRDefault="00E927E9" w:rsidP="002345F8">
                <w:pPr>
                  <w:spacing w:before="240"/>
                  <w:rPr>
                    <w:rFonts w:ascii="Times New Roman" w:hAnsi="Times New Roman"/>
                    <w:b/>
                    <w:bCs/>
                    <w:sz w:val="16"/>
                    <w:szCs w:val="16"/>
                  </w:rPr>
                </w:pPr>
                <w:r w:rsidRPr="009B5C72">
                  <w:rPr>
                    <w:rFonts w:ascii="Times New Roman" w:hAnsi="Times New Roman"/>
                    <w:b/>
                    <w:bCs/>
                    <w:sz w:val="32"/>
                  </w:rPr>
                  <w:t>Bremen</w:t>
                </w:r>
              </w:p>
            </w:tc>
            <w:tc>
              <w:tcPr>
                <w:tcW w:w="3719" w:type="dxa"/>
                <w:vMerge w:val="restart"/>
              </w:tcPr>
              <w:p w14:paraId="3F7B22CB" w14:textId="77777777" w:rsidR="00E927E9" w:rsidRPr="009B5C72" w:rsidRDefault="00E927E9" w:rsidP="002345F8">
                <w:pPr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</w:p>
            </w:tc>
          </w:tr>
          <w:tr w:rsidR="00E927E9" w:rsidRPr="009B5C72" w14:paraId="4FF51548" w14:textId="77777777">
            <w:trPr>
              <w:cantSplit/>
              <w:trHeight w:val="111"/>
            </w:trPr>
            <w:tc>
              <w:tcPr>
                <w:tcW w:w="3232" w:type="dxa"/>
                <w:gridSpan w:val="2"/>
              </w:tcPr>
              <w:p w14:paraId="024EA146" w14:textId="77777777" w:rsidR="00E927E9" w:rsidRPr="009B5C72" w:rsidRDefault="00E927E9" w:rsidP="002345F8">
                <w:pPr>
                  <w:rPr>
                    <w:rFonts w:cs="Arial"/>
                    <w:b/>
                    <w:color w:val="FF0000"/>
                    <w:sz w:val="16"/>
                  </w:rPr>
                </w:pPr>
              </w:p>
            </w:tc>
            <w:tc>
              <w:tcPr>
                <w:tcW w:w="2690" w:type="dxa"/>
                <w:gridSpan w:val="2"/>
              </w:tcPr>
              <w:p w14:paraId="1D8DAF1B" w14:textId="77777777" w:rsidR="00E927E9" w:rsidRPr="009B5C72" w:rsidRDefault="00E927E9" w:rsidP="002345F8">
                <w:pPr>
                  <w:jc w:val="right"/>
                  <w:rPr>
                    <w:rFonts w:cs="Arial"/>
                    <w:b/>
                    <w:spacing w:val="-10"/>
                    <w:sz w:val="31"/>
                  </w:rPr>
                </w:pPr>
              </w:p>
            </w:tc>
            <w:tc>
              <w:tcPr>
                <w:tcW w:w="3719" w:type="dxa"/>
                <w:vMerge/>
              </w:tcPr>
              <w:p w14:paraId="5F836CE2" w14:textId="77777777" w:rsidR="00E927E9" w:rsidRPr="009B5C72" w:rsidRDefault="00E927E9" w:rsidP="002345F8">
                <w:pPr>
                  <w:jc w:val="right"/>
                  <w:rPr>
                    <w:rFonts w:cs="Arial"/>
                    <w:b/>
                    <w:spacing w:val="-10"/>
                    <w:sz w:val="31"/>
                  </w:rPr>
                </w:pPr>
              </w:p>
            </w:tc>
          </w:tr>
        </w:tbl>
        <w:p w14:paraId="083E5CAD" w14:textId="77777777" w:rsidR="00E927E9" w:rsidRPr="009B5C72" w:rsidRDefault="00E927E9" w:rsidP="002345F8">
          <w:pPr>
            <w:jc w:val="center"/>
            <w:rPr>
              <w:rFonts w:cs="Arial"/>
              <w:b/>
              <w:sz w:val="18"/>
              <w:szCs w:val="18"/>
            </w:rPr>
          </w:pPr>
        </w:p>
        <w:p w14:paraId="5B761371" w14:textId="77777777" w:rsidR="00E927E9" w:rsidRPr="009B5C72" w:rsidRDefault="00E927E9" w:rsidP="002345F8">
          <w:pPr>
            <w:rPr>
              <w:rFonts w:ascii="Times New Roman" w:hAnsi="Times New Roman"/>
              <w:b/>
              <w:sz w:val="16"/>
              <w:szCs w:val="16"/>
            </w:rPr>
          </w:pPr>
        </w:p>
      </w:tc>
    </w:tr>
  </w:tbl>
  <w:p w14:paraId="09ABCCA9" w14:textId="77777777" w:rsidR="00E927E9" w:rsidRDefault="00E927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7123"/>
    <w:multiLevelType w:val="multilevel"/>
    <w:tmpl w:val="78F2561C"/>
    <w:lvl w:ilvl="0">
      <w:start w:val="1"/>
      <w:numFmt w:val="decimal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6" w:hanging="1584"/>
      </w:pPr>
      <w:rPr>
        <w:rFonts w:hint="default"/>
      </w:rPr>
    </w:lvl>
  </w:abstractNum>
  <w:abstractNum w:abstractNumId="1" w15:restartNumberingAfterBreak="0">
    <w:nsid w:val="4CB74861"/>
    <w:multiLevelType w:val="hybridMultilevel"/>
    <w:tmpl w:val="2AB26D7A"/>
    <w:lvl w:ilvl="0" w:tplc="04D4AF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851A2"/>
    <w:multiLevelType w:val="hybridMultilevel"/>
    <w:tmpl w:val="11FC5CEA"/>
    <w:lvl w:ilvl="0" w:tplc="808ACE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6914">
    <w:abstractNumId w:val="2"/>
  </w:num>
  <w:num w:numId="2" w16cid:durableId="555745853">
    <w:abstractNumId w:val="1"/>
  </w:num>
  <w:num w:numId="3" w16cid:durableId="1434397326">
    <w:abstractNumId w:val="0"/>
  </w:num>
  <w:num w:numId="4" w16cid:durableId="1184439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spinCount="100000" w:hashValue="1pIRoVF3q3PXUecNSxNtCifxCPNJl7sxFEfDaSjg2A+o293XSdiMolj6TfRG0d3Uc/MR9UCx4RccqMyb8a7Cyw==" w:saltValue="XLKcLDS88tADQUqbCReqTQ==" w:algorithmName="SHA-512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ED"/>
    <w:rsid w:val="00001CF7"/>
    <w:rsid w:val="00012383"/>
    <w:rsid w:val="00012C49"/>
    <w:rsid w:val="00012FE2"/>
    <w:rsid w:val="00030FEE"/>
    <w:rsid w:val="000450BB"/>
    <w:rsid w:val="00045532"/>
    <w:rsid w:val="000627B1"/>
    <w:rsid w:val="00074DA9"/>
    <w:rsid w:val="000A1F4B"/>
    <w:rsid w:val="000B3590"/>
    <w:rsid w:val="000B3CA0"/>
    <w:rsid w:val="000C0475"/>
    <w:rsid w:val="000C1FAD"/>
    <w:rsid w:val="000D5162"/>
    <w:rsid w:val="000D71B0"/>
    <w:rsid w:val="00116CE9"/>
    <w:rsid w:val="00122E42"/>
    <w:rsid w:val="00125915"/>
    <w:rsid w:val="00141D6A"/>
    <w:rsid w:val="00143FA3"/>
    <w:rsid w:val="001513CE"/>
    <w:rsid w:val="00154DC4"/>
    <w:rsid w:val="00163A5C"/>
    <w:rsid w:val="00167D78"/>
    <w:rsid w:val="00172C91"/>
    <w:rsid w:val="001759F6"/>
    <w:rsid w:val="0017665E"/>
    <w:rsid w:val="00182E83"/>
    <w:rsid w:val="00193A41"/>
    <w:rsid w:val="00194F56"/>
    <w:rsid w:val="001B2DA6"/>
    <w:rsid w:val="001C3103"/>
    <w:rsid w:val="001C3225"/>
    <w:rsid w:val="001C354A"/>
    <w:rsid w:val="001D48A6"/>
    <w:rsid w:val="001F3154"/>
    <w:rsid w:val="002002A5"/>
    <w:rsid w:val="0020354A"/>
    <w:rsid w:val="002143BA"/>
    <w:rsid w:val="00215380"/>
    <w:rsid w:val="002210FA"/>
    <w:rsid w:val="002345F8"/>
    <w:rsid w:val="00274555"/>
    <w:rsid w:val="002B6444"/>
    <w:rsid w:val="002B683E"/>
    <w:rsid w:val="002C2EF3"/>
    <w:rsid w:val="002E495D"/>
    <w:rsid w:val="002E5A55"/>
    <w:rsid w:val="002F4B03"/>
    <w:rsid w:val="003031AF"/>
    <w:rsid w:val="00326262"/>
    <w:rsid w:val="0032763D"/>
    <w:rsid w:val="00333D68"/>
    <w:rsid w:val="00345895"/>
    <w:rsid w:val="00356F82"/>
    <w:rsid w:val="003677CC"/>
    <w:rsid w:val="0038667E"/>
    <w:rsid w:val="00391265"/>
    <w:rsid w:val="00392DC7"/>
    <w:rsid w:val="00397FAA"/>
    <w:rsid w:val="003A58E2"/>
    <w:rsid w:val="003B773E"/>
    <w:rsid w:val="003B7CCC"/>
    <w:rsid w:val="003C01B2"/>
    <w:rsid w:val="003C57EE"/>
    <w:rsid w:val="003D29FB"/>
    <w:rsid w:val="003D41D7"/>
    <w:rsid w:val="003E3D57"/>
    <w:rsid w:val="003F5A7D"/>
    <w:rsid w:val="00400F17"/>
    <w:rsid w:val="0041763F"/>
    <w:rsid w:val="00454E1B"/>
    <w:rsid w:val="00460E41"/>
    <w:rsid w:val="00473271"/>
    <w:rsid w:val="0047776D"/>
    <w:rsid w:val="0048794E"/>
    <w:rsid w:val="00493B9A"/>
    <w:rsid w:val="004A56CF"/>
    <w:rsid w:val="004B7157"/>
    <w:rsid w:val="004C0228"/>
    <w:rsid w:val="004D6898"/>
    <w:rsid w:val="004E145E"/>
    <w:rsid w:val="004F04A8"/>
    <w:rsid w:val="00502DFA"/>
    <w:rsid w:val="005157CB"/>
    <w:rsid w:val="00525D1F"/>
    <w:rsid w:val="005351E9"/>
    <w:rsid w:val="00555643"/>
    <w:rsid w:val="00580325"/>
    <w:rsid w:val="00586C76"/>
    <w:rsid w:val="005A0425"/>
    <w:rsid w:val="005B12B9"/>
    <w:rsid w:val="005B6594"/>
    <w:rsid w:val="005C647B"/>
    <w:rsid w:val="005C725F"/>
    <w:rsid w:val="005D374E"/>
    <w:rsid w:val="005D4466"/>
    <w:rsid w:val="005F649B"/>
    <w:rsid w:val="006047D6"/>
    <w:rsid w:val="00622CB0"/>
    <w:rsid w:val="006250EC"/>
    <w:rsid w:val="00634B1A"/>
    <w:rsid w:val="00635067"/>
    <w:rsid w:val="00661D90"/>
    <w:rsid w:val="00667643"/>
    <w:rsid w:val="006725FE"/>
    <w:rsid w:val="00673199"/>
    <w:rsid w:val="00675BE0"/>
    <w:rsid w:val="00682F3C"/>
    <w:rsid w:val="00692F0D"/>
    <w:rsid w:val="006C1532"/>
    <w:rsid w:val="006C1C18"/>
    <w:rsid w:val="006C35CC"/>
    <w:rsid w:val="006D2C8B"/>
    <w:rsid w:val="006D3A02"/>
    <w:rsid w:val="006E004C"/>
    <w:rsid w:val="006E63DA"/>
    <w:rsid w:val="006F55E7"/>
    <w:rsid w:val="00701B31"/>
    <w:rsid w:val="00724802"/>
    <w:rsid w:val="0073128A"/>
    <w:rsid w:val="0074587C"/>
    <w:rsid w:val="007542BC"/>
    <w:rsid w:val="007714C2"/>
    <w:rsid w:val="00774107"/>
    <w:rsid w:val="00776416"/>
    <w:rsid w:val="007C0C82"/>
    <w:rsid w:val="007F6D41"/>
    <w:rsid w:val="00803AC9"/>
    <w:rsid w:val="00811A79"/>
    <w:rsid w:val="0087646F"/>
    <w:rsid w:val="008922A2"/>
    <w:rsid w:val="008B6D00"/>
    <w:rsid w:val="008E21A9"/>
    <w:rsid w:val="008E2F33"/>
    <w:rsid w:val="008E6491"/>
    <w:rsid w:val="008F116B"/>
    <w:rsid w:val="009070FF"/>
    <w:rsid w:val="009305BC"/>
    <w:rsid w:val="00951A0D"/>
    <w:rsid w:val="009527A3"/>
    <w:rsid w:val="0097356B"/>
    <w:rsid w:val="00981244"/>
    <w:rsid w:val="00990C78"/>
    <w:rsid w:val="00991D95"/>
    <w:rsid w:val="009955D4"/>
    <w:rsid w:val="009A072D"/>
    <w:rsid w:val="009A2876"/>
    <w:rsid w:val="009A4AC7"/>
    <w:rsid w:val="009B1720"/>
    <w:rsid w:val="009B2903"/>
    <w:rsid w:val="009B4007"/>
    <w:rsid w:val="009B6DC3"/>
    <w:rsid w:val="009E1CA0"/>
    <w:rsid w:val="00A213B2"/>
    <w:rsid w:val="00A24E54"/>
    <w:rsid w:val="00A434BC"/>
    <w:rsid w:val="00A43F81"/>
    <w:rsid w:val="00A601A6"/>
    <w:rsid w:val="00A64409"/>
    <w:rsid w:val="00A746D5"/>
    <w:rsid w:val="00A820B6"/>
    <w:rsid w:val="00A976D7"/>
    <w:rsid w:val="00AB25DB"/>
    <w:rsid w:val="00AB2AC9"/>
    <w:rsid w:val="00AC2793"/>
    <w:rsid w:val="00AC3120"/>
    <w:rsid w:val="00AD5FE6"/>
    <w:rsid w:val="00B23D8A"/>
    <w:rsid w:val="00B278CA"/>
    <w:rsid w:val="00B37BBB"/>
    <w:rsid w:val="00B56374"/>
    <w:rsid w:val="00BA7C82"/>
    <w:rsid w:val="00BB288C"/>
    <w:rsid w:val="00BB3412"/>
    <w:rsid w:val="00BC1DE7"/>
    <w:rsid w:val="00BE0FA3"/>
    <w:rsid w:val="00C25B05"/>
    <w:rsid w:val="00C25C73"/>
    <w:rsid w:val="00C333F8"/>
    <w:rsid w:val="00C53E66"/>
    <w:rsid w:val="00C65B0B"/>
    <w:rsid w:val="00C72786"/>
    <w:rsid w:val="00C8282F"/>
    <w:rsid w:val="00C84C69"/>
    <w:rsid w:val="00C9778C"/>
    <w:rsid w:val="00CA53A1"/>
    <w:rsid w:val="00CA75B9"/>
    <w:rsid w:val="00CB2E42"/>
    <w:rsid w:val="00CE27FC"/>
    <w:rsid w:val="00CE3BD7"/>
    <w:rsid w:val="00CE6981"/>
    <w:rsid w:val="00CF2C54"/>
    <w:rsid w:val="00D05B80"/>
    <w:rsid w:val="00D1419F"/>
    <w:rsid w:val="00D350EB"/>
    <w:rsid w:val="00D4230C"/>
    <w:rsid w:val="00D423EC"/>
    <w:rsid w:val="00D5229D"/>
    <w:rsid w:val="00D558FA"/>
    <w:rsid w:val="00D56D2F"/>
    <w:rsid w:val="00D737C7"/>
    <w:rsid w:val="00D85678"/>
    <w:rsid w:val="00D95106"/>
    <w:rsid w:val="00DA633D"/>
    <w:rsid w:val="00DC05B5"/>
    <w:rsid w:val="00DD06C1"/>
    <w:rsid w:val="00DE2235"/>
    <w:rsid w:val="00DF67ED"/>
    <w:rsid w:val="00E12D5A"/>
    <w:rsid w:val="00E14DD2"/>
    <w:rsid w:val="00E36D03"/>
    <w:rsid w:val="00E4400B"/>
    <w:rsid w:val="00E5193F"/>
    <w:rsid w:val="00E65C44"/>
    <w:rsid w:val="00E927E9"/>
    <w:rsid w:val="00E929AD"/>
    <w:rsid w:val="00E937FA"/>
    <w:rsid w:val="00EC25D5"/>
    <w:rsid w:val="00EC48BD"/>
    <w:rsid w:val="00EE49D2"/>
    <w:rsid w:val="00EF1A13"/>
    <w:rsid w:val="00F12BFD"/>
    <w:rsid w:val="00F13B01"/>
    <w:rsid w:val="00F51E6D"/>
    <w:rsid w:val="00F6652E"/>
    <w:rsid w:val="00F67A4A"/>
    <w:rsid w:val="00F80DE7"/>
    <w:rsid w:val="00F82430"/>
    <w:rsid w:val="00F85F1A"/>
    <w:rsid w:val="00FB3D2C"/>
    <w:rsid w:val="00FC06E7"/>
    <w:rsid w:val="00FD4087"/>
    <w:rsid w:val="00FE0F01"/>
    <w:rsid w:val="00FF1C73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1616F"/>
  <w15:docId w15:val="{B4C27135-9237-47C9-831E-A6CEE7B8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80DE7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/>
      <w:outlineLvl w:val="0"/>
    </w:pPr>
    <w:rPr>
      <w:b/>
      <w:kern w:val="28"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4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berschrift4"/>
    <w:next w:val="Standard"/>
    <w:qFormat/>
    <w:pPr>
      <w:outlineLvl w:val="4"/>
    </w:pPr>
  </w:style>
  <w:style w:type="paragraph" w:styleId="berschrift6">
    <w:name w:val="heading 6"/>
    <w:basedOn w:val="berschrift5"/>
    <w:next w:val="Standard"/>
    <w:qFormat/>
    <w:pPr>
      <w:outlineLvl w:val="5"/>
    </w:pPr>
  </w:style>
  <w:style w:type="paragraph" w:styleId="berschrift7">
    <w:name w:val="heading 7"/>
    <w:basedOn w:val="berschrift6"/>
    <w:next w:val="Standard"/>
    <w:qFormat/>
    <w:pPr>
      <w:outlineLvl w:val="6"/>
    </w:pPr>
  </w:style>
  <w:style w:type="paragraph" w:styleId="berschrift8">
    <w:name w:val="heading 8"/>
    <w:basedOn w:val="berschrift7"/>
    <w:next w:val="Standard"/>
    <w:qFormat/>
    <w:pPr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3A58E2"/>
    <w:pPr>
      <w:tabs>
        <w:tab w:val="center" w:pos="4252"/>
        <w:tab w:val="right" w:pos="8504"/>
      </w:tabs>
    </w:pPr>
    <w:rPr>
      <w:sz w:val="12"/>
    </w:rPr>
  </w:style>
  <w:style w:type="paragraph" w:styleId="Kopfzeile">
    <w:name w:val="header"/>
    <w:basedOn w:val="Standard"/>
    <w:rsid w:val="003A58E2"/>
    <w:pPr>
      <w:tabs>
        <w:tab w:val="center" w:pos="4819"/>
        <w:tab w:val="right" w:pos="9071"/>
      </w:tabs>
    </w:pPr>
  </w:style>
  <w:style w:type="paragraph" w:customStyle="1" w:styleId="FlieText">
    <w:name w:val="FließText"/>
    <w:basedOn w:val="Standard"/>
    <w:rsid w:val="003A58E2"/>
    <w:pPr>
      <w:spacing w:after="120"/>
    </w:pPr>
    <w:rPr>
      <w:sz w:val="20"/>
    </w:rPr>
  </w:style>
  <w:style w:type="paragraph" w:customStyle="1" w:styleId="VordruckNr">
    <w:name w:val="VordruckNr"/>
    <w:basedOn w:val="Fuzeile"/>
    <w:rsid w:val="003A58E2"/>
    <w:pPr>
      <w:ind w:left="-1077"/>
    </w:pPr>
    <w:rPr>
      <w:sz w:val="8"/>
    </w:rPr>
  </w:style>
  <w:style w:type="paragraph" w:customStyle="1" w:styleId="Briefkopf">
    <w:name w:val="Briefkopf"/>
    <w:basedOn w:val="Standard"/>
    <w:rsid w:val="003A58E2"/>
    <w:rPr>
      <w:sz w:val="14"/>
    </w:rPr>
  </w:style>
  <w:style w:type="table" w:styleId="Tabellenraster">
    <w:name w:val="Table Grid"/>
    <w:basedOn w:val="NormaleTabelle"/>
    <w:rsid w:val="003A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ext">
    <w:name w:val="StandardText"/>
    <w:basedOn w:val="Standard"/>
    <w:rsid w:val="003A58E2"/>
    <w:pPr>
      <w:spacing w:after="240"/>
    </w:pPr>
    <w:rPr>
      <w:sz w:val="20"/>
    </w:rPr>
  </w:style>
  <w:style w:type="paragraph" w:styleId="Sprechblasentext">
    <w:name w:val="Balloon Text"/>
    <w:basedOn w:val="Standard"/>
    <w:semiHidden/>
    <w:rsid w:val="00E929AD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48794E"/>
    <w:pPr>
      <w:shd w:val="clear" w:color="auto" w:fill="000080"/>
    </w:pPr>
    <w:rPr>
      <w:rFonts w:ascii="Tahoma" w:hAnsi="Tahoma" w:cs="Tahoma"/>
      <w:sz w:val="20"/>
    </w:rPr>
  </w:style>
  <w:style w:type="character" w:styleId="Seitenzahl">
    <w:name w:val="page number"/>
    <w:basedOn w:val="Absatz-Standardschriftart"/>
    <w:rsid w:val="00400F17"/>
  </w:style>
  <w:style w:type="paragraph" w:styleId="Kommentartext">
    <w:name w:val="annotation text"/>
    <w:basedOn w:val="Standard"/>
    <w:link w:val="KommentartextZchn"/>
    <w:semiHidden/>
    <w:rsid w:val="00CF2C54"/>
    <w:pPr>
      <w:spacing w:line="60" w:lineRule="atLeast"/>
    </w:pPr>
    <w:rPr>
      <w:sz w:val="20"/>
    </w:rPr>
  </w:style>
  <w:style w:type="paragraph" w:styleId="berarbeitung">
    <w:name w:val="Revision"/>
    <w:hidden/>
    <w:uiPriority w:val="99"/>
    <w:semiHidden/>
    <w:rsid w:val="00E927E9"/>
    <w:rPr>
      <w:rFonts w:ascii="Arial" w:hAnsi="Arial"/>
      <w:sz w:val="22"/>
    </w:rPr>
  </w:style>
  <w:style w:type="character" w:styleId="Kommentarzeichen">
    <w:name w:val="annotation reference"/>
    <w:basedOn w:val="Absatz-Standardschriftart"/>
    <w:semiHidden/>
    <w:unhideWhenUsed/>
    <w:rsid w:val="000D71B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D71B0"/>
    <w:pPr>
      <w:spacing w:line="240" w:lineRule="auto"/>
    </w:pPr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0D71B0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semiHidden/>
    <w:rsid w:val="000D71B0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493B9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E21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ork\Vordruckverzeichnis\Vordruckverwaltung%202.0\Produktion\Vorlagen\SLA\Vordruckverzeichnis\AS52500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352D2-59A2-4514-93C4-987C453A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AS52500.dotm</Template>
  <TotalTime>0</TotalTime>
  <Pages>7</Pages>
  <Words>1413</Words>
  <Characters>8907</Characters>
  <Application>Microsoft Office Word</Application>
  <DocSecurity>8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/ Bezeichnung</vt:lpstr>
    </vt:vector>
  </TitlesOfParts>
  <Company>Niedersachsen</Company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/ Bezeichnung</dc:title>
  <dc:creator>Tillack, Kai</dc:creator>
  <cp:lastModifiedBy>Hanna Meyer</cp:lastModifiedBy>
  <cp:revision>2</cp:revision>
  <cp:lastPrinted>2008-12-12T06:06:00Z</cp:lastPrinted>
  <dcterms:created xsi:type="dcterms:W3CDTF">2022-09-12T13:40:00Z</dcterms:created>
  <dcterms:modified xsi:type="dcterms:W3CDTF">2022-09-12T13:40:00Z</dcterms:modified>
</cp:coreProperties>
</file>